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9BE1F" w14:textId="79AF5394" w:rsidR="002C55E7" w:rsidRPr="00BB6A35" w:rsidRDefault="00E176A1">
      <w:pPr>
        <w:pStyle w:val="berschrift1"/>
      </w:pPr>
      <w:r w:rsidRPr="00BB6A35">
        <w:rPr>
          <w:noProof/>
        </w:rPr>
        <w:drawing>
          <wp:anchor distT="0" distB="0" distL="114300" distR="114300" simplePos="0" relativeHeight="251660800" behindDoc="1" locked="0" layoutInCell="1" allowOverlap="1" wp14:anchorId="6F50C557" wp14:editId="061FB504">
            <wp:simplePos x="0" y="0"/>
            <wp:positionH relativeFrom="column">
              <wp:posOffset>5394960</wp:posOffset>
            </wp:positionH>
            <wp:positionV relativeFrom="paragraph">
              <wp:posOffset>-353060</wp:posOffset>
            </wp:positionV>
            <wp:extent cx="855316" cy="1031534"/>
            <wp:effectExtent l="0" t="0" r="2540" b="0"/>
            <wp:wrapNone/>
            <wp:docPr id="294099206" name="Grafik 1" descr="Ein Bild, das Schrift, Text, Grafiken,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099206" name="Grafik 1" descr="Ein Bild, das Schrift, Text, Grafiken, Symbol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316" cy="10315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646A" w:rsidRPr="00BB6A35">
        <w:t>Anmeldeformular MS und MMS Gratwein</w:t>
      </w:r>
    </w:p>
    <w:p w14:paraId="42FF95F6" w14:textId="65E50852" w:rsidR="002C55E7" w:rsidRPr="00BB6A35" w:rsidRDefault="0061646A" w:rsidP="00226BE7">
      <w:pPr>
        <w:pStyle w:val="Datum"/>
      </w:pPr>
      <w:r w:rsidRPr="00BB6A35">
        <w:t>Für das Schuljahr</w:t>
      </w:r>
      <w:r w:rsidR="00B54095" w:rsidRPr="00BB6A35">
        <w:t xml:space="preserve">: </w:t>
      </w:r>
      <w:sdt>
        <w:sdtPr>
          <w:rPr>
            <w:rStyle w:val="Anmeldeformular20230"/>
          </w:rPr>
          <w:alias w:val="Schuljahr"/>
          <w:tag w:val="Schuljahr"/>
          <w:id w:val="221950529"/>
          <w:placeholder>
            <w:docPart w:val="6BBA95F4D5AE4DC1A03F7690D547FFC6"/>
          </w:placeholder>
          <w15:color w:val="43807A"/>
          <w:dropDownList>
            <w:listItem w:value="Bitte auswählen"/>
            <w:listItem w:displayText="2026/2027" w:value="2026/2027"/>
            <w:listItem w:displayText="2025/2026" w:value="2025/2026"/>
          </w:dropDownList>
        </w:sdtPr>
        <w:sdtEndPr>
          <w:rPr>
            <w:rStyle w:val="Absatz-Standardschriftart"/>
            <w:rFonts w:ascii="Arial" w:hAnsi="Arial"/>
            <w:color w:val="auto"/>
          </w:rPr>
        </w:sdtEndPr>
        <w:sdtContent>
          <w:r w:rsidR="004A51E5">
            <w:rPr>
              <w:rStyle w:val="Anmeldeformular20230"/>
            </w:rPr>
            <w:t>2026/2027</w:t>
          </w:r>
        </w:sdtContent>
      </w:sdt>
      <w:r w:rsidR="00226BE7">
        <w:tab/>
      </w:r>
      <w:r w:rsidR="00226BE7">
        <w:tab/>
      </w:r>
      <w:r w:rsidR="00226BE7" w:rsidRPr="00226BE7">
        <w:rPr>
          <w:highlight w:val="yellow"/>
        </w:rPr>
        <w:t>BITTE ALLE FELDER AUSFÜLLEN!!!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0"/>
        <w:gridCol w:w="3279"/>
        <w:gridCol w:w="3280"/>
      </w:tblGrid>
      <w:tr w:rsidR="002C55E7" w:rsidRPr="0061646A" w14:paraId="520151B0" w14:textId="77777777" w:rsidTr="007E01D2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8E6"/>
          </w:tcPr>
          <w:p w14:paraId="6228CB04" w14:textId="6C52761C" w:rsidR="002C55E7" w:rsidRPr="00870C18" w:rsidRDefault="00B54095" w:rsidP="00BB6A35">
            <w:pPr>
              <w:pStyle w:val="berschrift2"/>
              <w:rPr>
                <w:rFonts w:ascii="Avenir Next LT Pro" w:hAnsi="Avenir Next LT Pro"/>
              </w:rPr>
            </w:pPr>
            <w:r w:rsidRPr="00870C18">
              <w:rPr>
                <w:rFonts w:ascii="Avenir Next LT Pro" w:hAnsi="Avenir Next LT Pro"/>
                <w:sz w:val="24"/>
                <w:szCs w:val="24"/>
              </w:rPr>
              <w:t>Informationen</w:t>
            </w:r>
            <w:r w:rsidR="0061646A" w:rsidRPr="00870C18">
              <w:rPr>
                <w:rFonts w:ascii="Avenir Next LT Pro" w:hAnsi="Avenir Next LT Pro"/>
                <w:sz w:val="24"/>
                <w:szCs w:val="24"/>
              </w:rPr>
              <w:t xml:space="preserve"> zum Kind:</w:t>
            </w:r>
          </w:p>
        </w:tc>
      </w:tr>
      <w:tr w:rsidR="0061646A" w:rsidRPr="0061646A" w14:paraId="3D361406" w14:textId="77777777" w:rsidTr="00E176A1">
        <w:trPr>
          <w:trHeight w:val="28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A2BC" w14:textId="404E7799" w:rsidR="0061646A" w:rsidRPr="009F031A" w:rsidRDefault="0061646A" w:rsidP="00BB6A35">
            <w:pPr>
              <w:pStyle w:val="Textkrper"/>
              <w:rPr>
                <w:rFonts w:ascii="Avenir Next LT Pro" w:hAnsi="Avenir Next LT Pro"/>
                <w:color w:val="808080" w:themeColor="background1" w:themeShade="80"/>
              </w:rPr>
            </w:pPr>
            <w:r w:rsidRPr="009F031A">
              <w:rPr>
                <w:rFonts w:ascii="Avenir Next LT Pro" w:hAnsi="Avenir Next LT Pro"/>
                <w:color w:val="808080" w:themeColor="background1" w:themeShade="80"/>
              </w:rPr>
              <w:t>Vorname</w:t>
            </w:r>
          </w:p>
        </w:tc>
        <w:sdt>
          <w:sdtPr>
            <w:rPr>
              <w:rStyle w:val="Anmeldeformular2023"/>
              <w:color w:val="808080" w:themeColor="background1" w:themeShade="80"/>
            </w:rPr>
            <w:alias w:val="Vorname"/>
            <w:tag w:val="Vorname"/>
            <w:id w:val="-220136509"/>
            <w:lock w:val="sdtLocked"/>
            <w:placeholder>
              <w:docPart w:val="CA3745FBA4264E7583754758723109BE"/>
            </w:placeholder>
            <w:showingPlcHdr/>
            <w15:color w:val="43807A"/>
          </w:sdtPr>
          <w:sdtEndPr>
            <w:rPr>
              <w:rStyle w:val="Absatz-Standardschriftart"/>
              <w:rFonts w:ascii="Arial" w:hAnsi="Arial"/>
            </w:rPr>
          </w:sdtEndPr>
          <w:sdtContent>
            <w:tc>
              <w:tcPr>
                <w:tcW w:w="65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1AB8F4" w14:textId="02330AF3" w:rsidR="0061646A" w:rsidRPr="009F031A" w:rsidRDefault="001C551D" w:rsidP="00BB6A35">
                <w:pPr>
                  <w:rPr>
                    <w:color w:val="808080" w:themeColor="background1" w:themeShade="80"/>
                  </w:rPr>
                </w:pPr>
                <w:r w:rsidRPr="009F031A">
                  <w:rPr>
                    <w:rStyle w:val="Anmeldeformular2023"/>
                    <w:color w:val="808080" w:themeColor="background1" w:themeShade="80"/>
                  </w:rPr>
                  <w:t xml:space="preserve"> </w:t>
                </w:r>
              </w:p>
            </w:tc>
          </w:sdtContent>
        </w:sdt>
      </w:tr>
      <w:tr w:rsidR="0061646A" w:rsidRPr="0061646A" w14:paraId="7EBB6249" w14:textId="77777777" w:rsidTr="00E176A1">
        <w:trPr>
          <w:trHeight w:val="28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0A89" w14:textId="0A74296D" w:rsidR="0061646A" w:rsidRPr="009F031A" w:rsidRDefault="0061646A" w:rsidP="00BB6A35">
            <w:pPr>
              <w:pStyle w:val="Textkrper"/>
              <w:rPr>
                <w:rFonts w:ascii="Avenir Next LT Pro" w:hAnsi="Avenir Next LT Pro"/>
                <w:color w:val="808080" w:themeColor="background1" w:themeShade="80"/>
              </w:rPr>
            </w:pPr>
            <w:r w:rsidRPr="009F031A">
              <w:rPr>
                <w:rFonts w:ascii="Avenir Next LT Pro" w:hAnsi="Avenir Next LT Pro"/>
                <w:color w:val="808080" w:themeColor="background1" w:themeShade="80"/>
              </w:rPr>
              <w:t>Zweiter Vorname</w:t>
            </w:r>
          </w:p>
        </w:tc>
        <w:sdt>
          <w:sdtPr>
            <w:rPr>
              <w:rStyle w:val="Anmeldeformular20230"/>
              <w:color w:val="808080" w:themeColor="background1" w:themeShade="80"/>
            </w:rPr>
            <w:alias w:val="Zweiter Vorname"/>
            <w:tag w:val="Zweiter Vorname"/>
            <w:id w:val="-706954301"/>
            <w:placeholder>
              <w:docPart w:val="7F843692051245F6B1B9F050B92679E3"/>
            </w:placeholder>
            <w:showingPlcHdr/>
            <w15:color w:val="43807A"/>
          </w:sdtPr>
          <w:sdtEndPr>
            <w:rPr>
              <w:rStyle w:val="Absatz-Standardschriftart"/>
              <w:rFonts w:ascii="Arial" w:hAnsi="Arial"/>
            </w:rPr>
          </w:sdtEndPr>
          <w:sdtContent>
            <w:tc>
              <w:tcPr>
                <w:tcW w:w="65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C01A3C" w14:textId="62AA84BB" w:rsidR="0061646A" w:rsidRPr="009F031A" w:rsidRDefault="00AC4B59" w:rsidP="00BB6A35">
                <w:pPr>
                  <w:rPr>
                    <w:color w:val="808080" w:themeColor="background1" w:themeShade="80"/>
                  </w:rPr>
                </w:pPr>
                <w:r w:rsidRPr="009F031A">
                  <w:rPr>
                    <w:rStyle w:val="Anmeldeformular20230"/>
                    <w:color w:val="808080" w:themeColor="background1" w:themeShade="80"/>
                  </w:rPr>
                  <w:t xml:space="preserve"> </w:t>
                </w:r>
              </w:p>
            </w:tc>
          </w:sdtContent>
        </w:sdt>
      </w:tr>
      <w:tr w:rsidR="0061646A" w:rsidRPr="0061646A" w14:paraId="33CBF671" w14:textId="77777777" w:rsidTr="00E176A1">
        <w:trPr>
          <w:trHeight w:val="28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7956" w14:textId="2565F5DE" w:rsidR="0061646A" w:rsidRPr="009F031A" w:rsidRDefault="0061646A" w:rsidP="00BB6A35">
            <w:pPr>
              <w:pStyle w:val="Textkrper"/>
              <w:rPr>
                <w:rFonts w:ascii="Avenir Next LT Pro" w:hAnsi="Avenir Next LT Pro"/>
                <w:color w:val="808080" w:themeColor="background1" w:themeShade="80"/>
              </w:rPr>
            </w:pPr>
            <w:r w:rsidRPr="009F031A">
              <w:rPr>
                <w:rFonts w:ascii="Avenir Next LT Pro" w:hAnsi="Avenir Next LT Pro"/>
                <w:color w:val="808080" w:themeColor="background1" w:themeShade="80"/>
              </w:rPr>
              <w:t>Nachname</w:t>
            </w:r>
          </w:p>
        </w:tc>
        <w:sdt>
          <w:sdtPr>
            <w:rPr>
              <w:rStyle w:val="Anmeldeformular2023"/>
              <w:color w:val="808080" w:themeColor="background1" w:themeShade="80"/>
            </w:rPr>
            <w:alias w:val="Nachname"/>
            <w:tag w:val="Nachname"/>
            <w:id w:val="-535120924"/>
            <w:placeholder>
              <w:docPart w:val="685CFEC7FCC34E819FA397D6A3DEB069"/>
            </w:placeholder>
            <w:showingPlcHdr/>
            <w15:color w:val="43807A"/>
            <w:text/>
          </w:sdtPr>
          <w:sdtEndPr>
            <w:rPr>
              <w:rStyle w:val="Absatz-Standardschriftart"/>
              <w:rFonts w:ascii="Arial" w:hAnsi="Arial"/>
            </w:rPr>
          </w:sdtEndPr>
          <w:sdtContent>
            <w:tc>
              <w:tcPr>
                <w:tcW w:w="65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59CAF4" w14:textId="72A61EEB" w:rsidR="0061646A" w:rsidRPr="009F031A" w:rsidRDefault="007D47F1" w:rsidP="00BB6A35">
                <w:pPr>
                  <w:rPr>
                    <w:color w:val="808080" w:themeColor="background1" w:themeShade="80"/>
                  </w:rPr>
                </w:pPr>
                <w:r w:rsidRPr="009F031A">
                  <w:rPr>
                    <w:rStyle w:val="Anmeldeformular2023"/>
                    <w:color w:val="808080" w:themeColor="background1" w:themeShade="80"/>
                  </w:rPr>
                  <w:t xml:space="preserve"> </w:t>
                </w:r>
              </w:p>
            </w:tc>
          </w:sdtContent>
        </w:sdt>
      </w:tr>
      <w:tr w:rsidR="0061646A" w:rsidRPr="0061646A" w14:paraId="037F2D72" w14:textId="77777777" w:rsidTr="00E176A1">
        <w:trPr>
          <w:trHeight w:val="28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1402" w14:textId="27D34F10" w:rsidR="0061646A" w:rsidRPr="009F031A" w:rsidRDefault="0061646A" w:rsidP="00BB6A35">
            <w:pPr>
              <w:pStyle w:val="Textkrper"/>
              <w:rPr>
                <w:rFonts w:ascii="Avenir Next LT Pro" w:hAnsi="Avenir Next LT Pro"/>
                <w:color w:val="808080" w:themeColor="background1" w:themeShade="80"/>
              </w:rPr>
            </w:pPr>
            <w:r w:rsidRPr="009F031A">
              <w:rPr>
                <w:rFonts w:ascii="Avenir Next LT Pro" w:hAnsi="Avenir Next LT Pro"/>
                <w:color w:val="808080" w:themeColor="background1" w:themeShade="80"/>
              </w:rPr>
              <w:t>Geschlecht</w:t>
            </w:r>
          </w:p>
        </w:tc>
        <w:sdt>
          <w:sdtPr>
            <w:rPr>
              <w:rStyle w:val="Anmeldeformular2023"/>
              <w:color w:val="808080" w:themeColor="background1" w:themeShade="80"/>
            </w:rPr>
            <w:alias w:val="Geschlecht"/>
            <w:tag w:val="Geschlecht auswählen"/>
            <w:id w:val="-574508592"/>
            <w:placeholder>
              <w:docPart w:val="28329232C49447D0B32442C053993C16"/>
            </w:placeholder>
            <w:showingPlcHdr/>
            <w15:color w:val="43807A"/>
            <w:dropDownList>
              <w:listItem w:value="Wählen Sie ein Element aus."/>
              <w:listItem w:displayText="männlich" w:value="männlich"/>
              <w:listItem w:displayText="weiblich" w:value="weiblich"/>
              <w:listItem w:displayText="divers" w:value="divers"/>
            </w:dropDownList>
          </w:sdtPr>
          <w:sdtEndPr>
            <w:rPr>
              <w:rStyle w:val="Anmeldeformular2023"/>
            </w:rPr>
          </w:sdtEndPr>
          <w:sdtContent>
            <w:tc>
              <w:tcPr>
                <w:tcW w:w="65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9E6B18" w14:textId="1F286A5C" w:rsidR="0061646A" w:rsidRPr="009F031A" w:rsidRDefault="00E30CDB" w:rsidP="00BB6A35">
                <w:pPr>
                  <w:rPr>
                    <w:color w:val="808080" w:themeColor="background1" w:themeShade="80"/>
                  </w:rPr>
                </w:pPr>
                <w:r w:rsidRPr="009F031A">
                  <w:rPr>
                    <w:rStyle w:val="Anmeldeformular2023"/>
                    <w:color w:val="808080" w:themeColor="background1" w:themeShade="80"/>
                  </w:rPr>
                  <w:t xml:space="preserve"> </w:t>
                </w:r>
              </w:p>
            </w:tc>
          </w:sdtContent>
        </w:sdt>
      </w:tr>
      <w:tr w:rsidR="0061646A" w:rsidRPr="0061646A" w14:paraId="168F89AA" w14:textId="77777777" w:rsidTr="00E176A1">
        <w:trPr>
          <w:trHeight w:val="28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2AF5" w14:textId="7C07EC37" w:rsidR="0061646A" w:rsidRPr="009F031A" w:rsidRDefault="00EA1239" w:rsidP="00BB6A35">
            <w:pPr>
              <w:pStyle w:val="Textkrper"/>
              <w:rPr>
                <w:rFonts w:ascii="Avenir Next LT Pro" w:hAnsi="Avenir Next LT Pro"/>
                <w:color w:val="808080" w:themeColor="background1" w:themeShade="80"/>
              </w:rPr>
            </w:pPr>
            <w:r w:rsidRPr="009F031A">
              <w:rPr>
                <w:rFonts w:ascii="Avenir Next LT Pro" w:hAnsi="Avenir Next LT Pro"/>
                <w:color w:val="808080" w:themeColor="background1" w:themeShade="80"/>
              </w:rPr>
              <w:t>Geburtstag</w:t>
            </w:r>
          </w:p>
        </w:tc>
        <w:sdt>
          <w:sdtPr>
            <w:rPr>
              <w:rStyle w:val="Anmeldeformular2023"/>
              <w:color w:val="808080" w:themeColor="background1" w:themeShade="80"/>
            </w:rPr>
            <w:alias w:val="Geburtstag"/>
            <w:tag w:val="Geburtstag"/>
            <w:id w:val="553813334"/>
            <w:lock w:val="sdtLocked"/>
            <w:placeholder>
              <w:docPart w:val="31ABED8934DA499696BBB0A2C7535886"/>
            </w:placeholder>
            <w:showingPlcHdr/>
            <w15:color w:val="43807A"/>
            <w:date w:fullDate="2008-03-13T00:00:00Z">
              <w:dateFormat w:val="dd.MM.yyyy"/>
              <w:lid w:val="de-DE"/>
              <w:storeMappedDataAs w:val="dateTime"/>
              <w:calendar w:val="gregorian"/>
            </w:date>
          </w:sdtPr>
          <w:sdtEndPr>
            <w:rPr>
              <w:rStyle w:val="Absatz-Standardschriftart"/>
              <w:rFonts w:ascii="Arial" w:hAnsi="Arial"/>
            </w:rPr>
          </w:sdtEndPr>
          <w:sdtContent>
            <w:tc>
              <w:tcPr>
                <w:tcW w:w="65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1FC9DB" w14:textId="53C9A0B7" w:rsidR="0061646A" w:rsidRPr="009F031A" w:rsidRDefault="008F1C0E" w:rsidP="00BB6A35">
                <w:pPr>
                  <w:rPr>
                    <w:color w:val="808080" w:themeColor="background1" w:themeShade="80"/>
                  </w:rPr>
                </w:pPr>
                <w:r w:rsidRPr="009F031A">
                  <w:rPr>
                    <w:rStyle w:val="Anmeldeformular2023"/>
                    <w:color w:val="808080" w:themeColor="background1" w:themeShade="80"/>
                  </w:rPr>
                  <w:t xml:space="preserve"> </w:t>
                </w:r>
              </w:p>
            </w:tc>
          </w:sdtContent>
        </w:sdt>
      </w:tr>
      <w:tr w:rsidR="00EA1239" w:rsidRPr="0061646A" w14:paraId="0BBF64C4" w14:textId="77777777" w:rsidTr="00E176A1">
        <w:trPr>
          <w:trHeight w:val="28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ED97" w14:textId="60D42898" w:rsidR="00EA1239" w:rsidRPr="009F031A" w:rsidRDefault="00EA1239" w:rsidP="00BB6A35">
            <w:pPr>
              <w:pStyle w:val="Textkrper"/>
              <w:rPr>
                <w:rFonts w:ascii="Avenir Next LT Pro" w:hAnsi="Avenir Next LT Pro"/>
                <w:color w:val="808080" w:themeColor="background1" w:themeShade="80"/>
              </w:rPr>
            </w:pPr>
            <w:r w:rsidRPr="009F031A">
              <w:rPr>
                <w:rFonts w:ascii="Avenir Next LT Pro" w:hAnsi="Avenir Next LT Pro"/>
                <w:color w:val="808080" w:themeColor="background1" w:themeShade="80"/>
              </w:rPr>
              <w:t>Sozialversicherungsnummer</w:t>
            </w:r>
          </w:p>
        </w:tc>
        <w:sdt>
          <w:sdtPr>
            <w:rPr>
              <w:rStyle w:val="Anmeldeformular2023"/>
              <w:color w:val="808080" w:themeColor="background1" w:themeShade="80"/>
            </w:rPr>
            <w:alias w:val="SV Nr"/>
            <w:tag w:val="SV Nr"/>
            <w:id w:val="-104118766"/>
            <w:lock w:val="sdtLocked"/>
            <w:placeholder>
              <w:docPart w:val="143519E87B1A49D0B8B1A7B80F8CF15F"/>
            </w:placeholder>
            <w15:color w:val="43807A"/>
          </w:sdtPr>
          <w:sdtEndPr>
            <w:rPr>
              <w:rStyle w:val="Absatz-Standardschriftart"/>
              <w:rFonts w:ascii="Arial" w:hAnsi="Arial"/>
            </w:rPr>
          </w:sdtEndPr>
          <w:sdtContent>
            <w:tc>
              <w:tcPr>
                <w:tcW w:w="65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C7817E" w14:textId="43FABBD9" w:rsidR="00EA1239" w:rsidRPr="009F031A" w:rsidRDefault="00652780" w:rsidP="00BB6A35">
                <w:pPr>
                  <w:rPr>
                    <w:color w:val="808080" w:themeColor="background1" w:themeShade="80"/>
                  </w:rPr>
                </w:pPr>
                <w:r w:rsidRPr="009F031A">
                  <w:rPr>
                    <w:rStyle w:val="Anmeldeformular2023"/>
                    <w:color w:val="808080" w:themeColor="background1" w:themeShade="80"/>
                  </w:rPr>
                  <w:t xml:space="preserve"> </w:t>
                </w:r>
              </w:p>
            </w:tc>
          </w:sdtContent>
        </w:sdt>
      </w:tr>
      <w:tr w:rsidR="00EA1239" w:rsidRPr="0061646A" w14:paraId="7B441259" w14:textId="77777777" w:rsidTr="00E176A1">
        <w:trPr>
          <w:trHeight w:val="28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3E82" w14:textId="77777777" w:rsidR="00EA1239" w:rsidRPr="009F031A" w:rsidRDefault="00EA1239" w:rsidP="00BB6A35">
            <w:pPr>
              <w:pStyle w:val="Textkrper"/>
              <w:rPr>
                <w:rFonts w:ascii="Avenir Next LT Pro" w:hAnsi="Avenir Next LT Pro"/>
                <w:color w:val="808080" w:themeColor="background1" w:themeShade="80"/>
              </w:rPr>
            </w:pPr>
            <w:r w:rsidRPr="009F031A">
              <w:rPr>
                <w:rFonts w:ascii="Avenir Next LT Pro" w:hAnsi="Avenir Next LT Pro"/>
                <w:color w:val="808080" w:themeColor="background1" w:themeShade="80"/>
              </w:rPr>
              <w:t>Geburtsort</w:t>
            </w:r>
          </w:p>
          <w:p w14:paraId="48896A33" w14:textId="12785AA2" w:rsidR="00226BE7" w:rsidRPr="009F031A" w:rsidRDefault="00226BE7" w:rsidP="00BB6A35">
            <w:pPr>
              <w:pStyle w:val="Textkrper"/>
              <w:rPr>
                <w:rFonts w:ascii="Avenir Next LT Pro" w:hAnsi="Avenir Next LT Pro"/>
                <w:color w:val="808080" w:themeColor="background1" w:themeShade="80"/>
              </w:rPr>
            </w:pPr>
            <w:r w:rsidRPr="009F031A">
              <w:rPr>
                <w:rFonts w:ascii="Avenir Next LT Pro" w:hAnsi="Avenir Next LT Pro"/>
                <w:color w:val="808080" w:themeColor="background1" w:themeShade="80"/>
                <w:highlight w:val="yellow"/>
              </w:rPr>
              <w:t>Geburtsurkunde bitte anhängen!</w:t>
            </w:r>
          </w:p>
        </w:tc>
        <w:sdt>
          <w:sdtPr>
            <w:rPr>
              <w:rStyle w:val="Anmeldeformular2023"/>
              <w:color w:val="808080" w:themeColor="background1" w:themeShade="80"/>
            </w:rPr>
            <w:alias w:val="Geburtsort"/>
            <w:tag w:val="Geburtsort"/>
            <w:id w:val="-2050906633"/>
            <w:lock w:val="sdtLocked"/>
            <w:placeholder>
              <w:docPart w:val="3075379D0519468E83843B8AF38E3264"/>
            </w:placeholder>
            <w15:color w:val="43807A"/>
          </w:sdtPr>
          <w:sdtEndPr>
            <w:rPr>
              <w:rStyle w:val="Anmeldeformular2023"/>
            </w:rPr>
          </w:sdtEndPr>
          <w:sdtContent>
            <w:tc>
              <w:tcPr>
                <w:tcW w:w="65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BC0CCE" w14:textId="43E03461" w:rsidR="00EA1239" w:rsidRPr="009F031A" w:rsidRDefault="00FA7FB0" w:rsidP="00BB6A35">
                <w:pPr>
                  <w:rPr>
                    <w:color w:val="808080" w:themeColor="background1" w:themeShade="80"/>
                  </w:rPr>
                </w:pPr>
                <w:r w:rsidRPr="009F031A">
                  <w:rPr>
                    <w:rStyle w:val="Anmeldeformular2023"/>
                    <w:color w:val="808080" w:themeColor="background1" w:themeShade="80"/>
                  </w:rPr>
                  <w:tab/>
                </w:r>
              </w:p>
            </w:tc>
          </w:sdtContent>
        </w:sdt>
      </w:tr>
      <w:tr w:rsidR="00EA1239" w:rsidRPr="0061646A" w14:paraId="2F04F4A4" w14:textId="77777777" w:rsidTr="00D716D9">
        <w:trPr>
          <w:trHeight w:val="28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E686" w14:textId="21B0E674" w:rsidR="00EA1239" w:rsidRPr="009F031A" w:rsidRDefault="00EA1239" w:rsidP="00BB6A35">
            <w:pPr>
              <w:pStyle w:val="Textkrper"/>
              <w:rPr>
                <w:rFonts w:ascii="Avenir Next LT Pro" w:hAnsi="Avenir Next LT Pro"/>
                <w:color w:val="808080" w:themeColor="background1" w:themeShade="80"/>
              </w:rPr>
            </w:pPr>
            <w:r w:rsidRPr="009F031A">
              <w:rPr>
                <w:rFonts w:ascii="Avenir Next LT Pro" w:hAnsi="Avenir Next LT Pro"/>
                <w:color w:val="808080" w:themeColor="background1" w:themeShade="80"/>
              </w:rPr>
              <w:t>Nationalität</w:t>
            </w:r>
          </w:p>
        </w:tc>
        <w:sdt>
          <w:sdtPr>
            <w:rPr>
              <w:rStyle w:val="Anmeldeformular2023"/>
              <w:color w:val="808080" w:themeColor="background1" w:themeShade="80"/>
            </w:rPr>
            <w:alias w:val="Nationalität"/>
            <w:tag w:val="Nationalität"/>
            <w:id w:val="986982316"/>
            <w:placeholder>
              <w:docPart w:val="42CE620DF2BB4E32B64F963F4FBF57F0"/>
            </w:placeholder>
            <w:showingPlcHdr/>
            <w15:color w:val="43807A"/>
          </w:sdtPr>
          <w:sdtEndPr>
            <w:rPr>
              <w:rStyle w:val="Absatz-Standardschriftart"/>
              <w:rFonts w:ascii="Arial" w:hAnsi="Arial"/>
            </w:rPr>
          </w:sdtEndPr>
          <w:sdtContent>
            <w:tc>
              <w:tcPr>
                <w:tcW w:w="65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518AF2B" w14:textId="2B3406E1" w:rsidR="00EA1239" w:rsidRPr="009F031A" w:rsidRDefault="007D47F1" w:rsidP="00BB6A35">
                <w:pPr>
                  <w:rPr>
                    <w:color w:val="808080" w:themeColor="background1" w:themeShade="80"/>
                  </w:rPr>
                </w:pPr>
                <w:r w:rsidRPr="009F031A">
                  <w:rPr>
                    <w:rStyle w:val="Anmeldeformular2023"/>
                    <w:color w:val="808080" w:themeColor="background1" w:themeShade="80"/>
                  </w:rPr>
                  <w:t xml:space="preserve"> </w:t>
                </w:r>
              </w:p>
            </w:tc>
          </w:sdtContent>
        </w:sdt>
      </w:tr>
      <w:tr w:rsidR="00EA1239" w:rsidRPr="0061646A" w14:paraId="069C3C32" w14:textId="77777777" w:rsidTr="00E176A1">
        <w:trPr>
          <w:trHeight w:val="28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927A" w14:textId="38EF3AAA" w:rsidR="00EA1239" w:rsidRPr="009F031A" w:rsidRDefault="00EA1239" w:rsidP="00BB6A35">
            <w:pPr>
              <w:pStyle w:val="Textkrper"/>
              <w:rPr>
                <w:rFonts w:ascii="Avenir Next LT Pro" w:hAnsi="Avenir Next LT Pro"/>
                <w:color w:val="808080" w:themeColor="background1" w:themeShade="80"/>
              </w:rPr>
            </w:pPr>
            <w:r w:rsidRPr="009F031A">
              <w:rPr>
                <w:rFonts w:ascii="Avenir Next LT Pro" w:hAnsi="Avenir Next LT Pro"/>
                <w:color w:val="808080" w:themeColor="background1" w:themeShade="80"/>
              </w:rPr>
              <w:t>Muttersprache</w:t>
            </w:r>
          </w:p>
        </w:tc>
        <w:sdt>
          <w:sdtPr>
            <w:rPr>
              <w:rStyle w:val="Anmeldeformular2023"/>
              <w:color w:val="808080" w:themeColor="background1" w:themeShade="80"/>
            </w:rPr>
            <w:alias w:val="Muttersprache"/>
            <w:tag w:val="Muttersprache"/>
            <w:id w:val="1035389993"/>
            <w:placeholder>
              <w:docPart w:val="687FE0AA0B2D4CFE81F13841C228223F"/>
            </w:placeholder>
            <w:showingPlcHdr/>
            <w15:color w:val="43807A"/>
          </w:sdtPr>
          <w:sdtEndPr>
            <w:rPr>
              <w:rStyle w:val="Absatz-Standardschriftart"/>
              <w:rFonts w:ascii="Arial" w:hAnsi="Arial"/>
            </w:rPr>
          </w:sdtEndPr>
          <w:sdtContent>
            <w:tc>
              <w:tcPr>
                <w:tcW w:w="65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00391F" w14:textId="6DB9566E" w:rsidR="00EA1239" w:rsidRPr="009F031A" w:rsidRDefault="00AB3BE5" w:rsidP="00BB6A35">
                <w:pPr>
                  <w:rPr>
                    <w:color w:val="808080" w:themeColor="background1" w:themeShade="80"/>
                  </w:rPr>
                </w:pPr>
                <w:r w:rsidRPr="009F031A">
                  <w:rPr>
                    <w:rStyle w:val="Anmeldeformular2023"/>
                    <w:color w:val="808080" w:themeColor="background1" w:themeShade="80"/>
                  </w:rPr>
                  <w:t xml:space="preserve"> </w:t>
                </w:r>
              </w:p>
            </w:tc>
          </w:sdtContent>
        </w:sdt>
      </w:tr>
      <w:tr w:rsidR="00EA1239" w:rsidRPr="0061646A" w14:paraId="741CBF67" w14:textId="77777777" w:rsidTr="00E176A1">
        <w:trPr>
          <w:trHeight w:val="28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795" w14:textId="2EC16323" w:rsidR="00EA1239" w:rsidRPr="009F031A" w:rsidRDefault="00EA1239" w:rsidP="00BB6A35">
            <w:pPr>
              <w:pStyle w:val="Textkrper"/>
              <w:rPr>
                <w:rFonts w:ascii="Avenir Next LT Pro" w:hAnsi="Avenir Next LT Pro"/>
                <w:color w:val="808080" w:themeColor="background1" w:themeShade="80"/>
              </w:rPr>
            </w:pPr>
            <w:r w:rsidRPr="009F031A">
              <w:rPr>
                <w:rFonts w:ascii="Avenir Next LT Pro" w:hAnsi="Avenir Next LT Pro"/>
                <w:color w:val="808080" w:themeColor="background1" w:themeShade="80"/>
              </w:rPr>
              <w:t>Religion</w:t>
            </w:r>
          </w:p>
        </w:tc>
        <w:sdt>
          <w:sdtPr>
            <w:rPr>
              <w:rStyle w:val="Anmeldeformular20230"/>
              <w:color w:val="808080" w:themeColor="background1" w:themeShade="80"/>
            </w:rPr>
            <w:alias w:val="Religion"/>
            <w:tag w:val="Religion"/>
            <w:id w:val="-460343529"/>
            <w:placeholder>
              <w:docPart w:val="BCAFE18448F5478E9B46374CC4DB8FFB"/>
            </w:placeholder>
            <w:temporary/>
            <w:showingPlcHdr/>
            <w15:color w:val="43807A"/>
            <w:comboBox>
              <w:listItem w:value="Wählen Sie ein Element aus."/>
              <w:listItem w:displayText="Röm.-Kath." w:value="Röm.-Kath."/>
              <w:listItem w:displayText="Evangelisch" w:value="Evangelisch"/>
              <w:listItem w:displayText="Islam" w:value="Islam"/>
              <w:listItem w:displayText="o.B." w:value="o.B."/>
            </w:comboBox>
          </w:sdtPr>
          <w:sdtEndPr>
            <w:rPr>
              <w:rStyle w:val="Absatz-Standardschriftart"/>
              <w:rFonts w:ascii="Arial" w:hAnsi="Arial"/>
            </w:rPr>
          </w:sdtEndPr>
          <w:sdtContent>
            <w:tc>
              <w:tcPr>
                <w:tcW w:w="65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DBD23A" w14:textId="05F8B338" w:rsidR="00EA1239" w:rsidRPr="009F031A" w:rsidRDefault="007D47F1" w:rsidP="00BB6A35">
                <w:pPr>
                  <w:rPr>
                    <w:color w:val="808080" w:themeColor="background1" w:themeShade="80"/>
                  </w:rPr>
                </w:pPr>
                <w:r w:rsidRPr="009F031A">
                  <w:rPr>
                    <w:rStyle w:val="Anmeldeformular20230"/>
                    <w:color w:val="808080" w:themeColor="background1" w:themeShade="80"/>
                  </w:rPr>
                  <w:t xml:space="preserve"> </w:t>
                </w:r>
              </w:p>
            </w:tc>
          </w:sdtContent>
        </w:sdt>
      </w:tr>
      <w:tr w:rsidR="00EA1239" w:rsidRPr="0061646A" w14:paraId="42908000" w14:textId="77777777" w:rsidTr="00E176A1">
        <w:trPr>
          <w:cantSplit/>
          <w:trHeight w:val="288"/>
        </w:trPr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0F54" w14:textId="77777777" w:rsidR="00EA1239" w:rsidRPr="009F031A" w:rsidRDefault="00EA1239" w:rsidP="00BB6A35">
            <w:pPr>
              <w:pStyle w:val="Textkrper"/>
              <w:rPr>
                <w:rFonts w:ascii="Avenir Next LT Pro" w:hAnsi="Avenir Next LT Pro"/>
                <w:color w:val="808080" w:themeColor="background1" w:themeShade="80"/>
              </w:rPr>
            </w:pPr>
            <w:r w:rsidRPr="009F031A">
              <w:rPr>
                <w:rFonts w:ascii="Avenir Next LT Pro" w:hAnsi="Avenir Next LT Pro"/>
                <w:color w:val="808080" w:themeColor="background1" w:themeShade="80"/>
              </w:rPr>
              <w:t>Anschrift privat</w:t>
            </w:r>
          </w:p>
          <w:p w14:paraId="6C2A0042" w14:textId="0FEA8F78" w:rsidR="008B39DE" w:rsidRPr="009F031A" w:rsidRDefault="008B39DE" w:rsidP="00226BE7">
            <w:pPr>
              <w:pStyle w:val="Textkrper"/>
              <w:rPr>
                <w:rFonts w:ascii="Avenir Next LT Pro" w:hAnsi="Avenir Next LT Pro"/>
                <w:color w:val="808080" w:themeColor="background1" w:themeShade="80"/>
              </w:rPr>
            </w:pPr>
            <w:r w:rsidRPr="009F031A">
              <w:rPr>
                <w:rFonts w:ascii="Avenir Next LT Pro" w:hAnsi="Avenir Next LT Pro"/>
                <w:color w:val="808080" w:themeColor="background1" w:themeShade="80"/>
                <w:highlight w:val="yellow"/>
              </w:rPr>
              <w:t xml:space="preserve">Meldezettel </w:t>
            </w:r>
            <w:r w:rsidR="00226BE7" w:rsidRPr="009F031A">
              <w:rPr>
                <w:rFonts w:ascii="Avenir Next LT Pro" w:hAnsi="Avenir Next LT Pro"/>
                <w:color w:val="808080" w:themeColor="background1" w:themeShade="80"/>
                <w:highlight w:val="yellow"/>
              </w:rPr>
              <w:t>bitte anhängen!</w:t>
            </w:r>
            <w:r w:rsidRPr="009F031A">
              <w:rPr>
                <w:rFonts w:ascii="Avenir Next LT Pro" w:hAnsi="Avenir Next LT Pro"/>
                <w:color w:val="808080" w:themeColor="background1" w:themeShade="80"/>
                <w:highlight w:val="yellow"/>
              </w:rPr>
              <w:t xml:space="preserve"> </w:t>
            </w:r>
          </w:p>
        </w:tc>
        <w:sdt>
          <w:sdtPr>
            <w:rPr>
              <w:rStyle w:val="Anmeldeformular20230"/>
              <w:color w:val="808080" w:themeColor="background1" w:themeShade="80"/>
            </w:rPr>
            <w:alias w:val="Anschrift"/>
            <w:tag w:val="Anschrift"/>
            <w:id w:val="779067836"/>
            <w:placeholder>
              <w:docPart w:val="E5567FF8C9754D08ACB41E06F156E483"/>
            </w:placeholder>
            <w:showingPlcHdr/>
            <w15:color w:val="43807A"/>
          </w:sdtPr>
          <w:sdtEndPr>
            <w:rPr>
              <w:rStyle w:val="Absatz-Standardschriftart"/>
              <w:rFonts w:ascii="Arial" w:hAnsi="Arial"/>
            </w:rPr>
          </w:sdtEndPr>
          <w:sdtContent>
            <w:tc>
              <w:tcPr>
                <w:tcW w:w="65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58C529" w14:textId="310017C7" w:rsidR="00EA1239" w:rsidRPr="009F031A" w:rsidRDefault="007D47F1" w:rsidP="00BB6A35">
                <w:pPr>
                  <w:rPr>
                    <w:color w:val="808080" w:themeColor="background1" w:themeShade="80"/>
                  </w:rPr>
                </w:pPr>
                <w:r w:rsidRPr="009F031A">
                  <w:rPr>
                    <w:rStyle w:val="Anmeldeformular20230"/>
                    <w:color w:val="808080" w:themeColor="background1" w:themeShade="80"/>
                  </w:rPr>
                  <w:t xml:space="preserve"> </w:t>
                </w:r>
              </w:p>
            </w:tc>
          </w:sdtContent>
        </w:sdt>
      </w:tr>
      <w:tr w:rsidR="00EA1239" w:rsidRPr="0061646A" w14:paraId="26A51FB1" w14:textId="77777777" w:rsidTr="00E176A1">
        <w:trPr>
          <w:cantSplit/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4C21" w14:textId="77777777" w:rsidR="00EA1239" w:rsidRPr="009F031A" w:rsidRDefault="00EA1239" w:rsidP="00BB6A35">
            <w:pPr>
              <w:rPr>
                <w:rFonts w:ascii="Avenir Next LT Pro" w:hAnsi="Avenir Next LT Pro"/>
                <w:color w:val="808080" w:themeColor="background1" w:themeShade="80"/>
              </w:rPr>
            </w:pPr>
          </w:p>
        </w:tc>
        <w:sdt>
          <w:sdtPr>
            <w:rPr>
              <w:rStyle w:val="Anmeldeformular2023"/>
              <w:color w:val="808080" w:themeColor="background1" w:themeShade="80"/>
            </w:rPr>
            <w:alias w:val="PLZ und Wohnort"/>
            <w:tag w:val="PLZ und Wohnort"/>
            <w:id w:val="2065749846"/>
            <w:placeholder>
              <w:docPart w:val="4E7C55A59AB546118D0A0D8316D3A3EB"/>
            </w:placeholder>
            <w:showingPlcHdr/>
            <w15:color w:val="43807A"/>
          </w:sdtPr>
          <w:sdtEndPr>
            <w:rPr>
              <w:rStyle w:val="Absatz-Standardschriftart"/>
              <w:rFonts w:ascii="Arial" w:hAnsi="Arial"/>
            </w:rPr>
          </w:sdtEndPr>
          <w:sdtContent>
            <w:tc>
              <w:tcPr>
                <w:tcW w:w="65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F45672" w14:textId="6B9CFC1D" w:rsidR="00EA1239" w:rsidRPr="009F031A" w:rsidRDefault="007D47F1" w:rsidP="00BB6A35">
                <w:pPr>
                  <w:rPr>
                    <w:color w:val="808080" w:themeColor="background1" w:themeShade="80"/>
                  </w:rPr>
                </w:pPr>
                <w:r w:rsidRPr="009F031A">
                  <w:rPr>
                    <w:rStyle w:val="Anmeldeformular2023"/>
                    <w:color w:val="808080" w:themeColor="background1" w:themeShade="80"/>
                  </w:rPr>
                  <w:t xml:space="preserve"> </w:t>
                </w:r>
              </w:p>
            </w:tc>
          </w:sdtContent>
        </w:sdt>
      </w:tr>
      <w:tr w:rsidR="00E71E99" w:rsidRPr="0061646A" w14:paraId="2660312C" w14:textId="001EE177" w:rsidTr="00EB2174">
        <w:trPr>
          <w:trHeight w:val="28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9FB2" w14:textId="6565026F" w:rsidR="00E71E99" w:rsidRPr="009F031A" w:rsidRDefault="00E71E99" w:rsidP="00BB6A35">
            <w:pPr>
              <w:pStyle w:val="Textkrper"/>
              <w:rPr>
                <w:rFonts w:ascii="Avenir Next LT Pro" w:hAnsi="Avenir Next LT Pro"/>
                <w:color w:val="808080" w:themeColor="background1" w:themeShade="80"/>
              </w:rPr>
            </w:pPr>
            <w:r w:rsidRPr="009F031A">
              <w:rPr>
                <w:rFonts w:ascii="Avenir Next LT Pro" w:hAnsi="Avenir Next LT Pro"/>
                <w:color w:val="808080" w:themeColor="background1" w:themeShade="80"/>
              </w:rPr>
              <w:t>Schulassistenz</w:t>
            </w:r>
          </w:p>
        </w:tc>
        <w:sdt>
          <w:sdtPr>
            <w:rPr>
              <w:rStyle w:val="Anmeldeformular2023"/>
              <w:color w:val="808080" w:themeColor="background1" w:themeShade="80"/>
            </w:rPr>
            <w:alias w:val="Schulassistenz"/>
            <w:id w:val="-1979390"/>
            <w:placeholder>
              <w:docPart w:val="FCE09ACA009446DD9D34F5C8504251C7"/>
            </w:placeholder>
            <w15:color w:val="43807A"/>
          </w:sdtPr>
          <w:sdtEndPr>
            <w:rPr>
              <w:rStyle w:val="Absatz-Standardschriftart"/>
              <w:rFonts w:ascii="Arial" w:hAnsi="Arial"/>
            </w:rPr>
          </w:sdtEndPr>
          <w:sdtContent>
            <w:tc>
              <w:tcPr>
                <w:tcW w:w="32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A433B3" w14:textId="5DC2B17A" w:rsidR="00E71E99" w:rsidRPr="009F031A" w:rsidRDefault="00645981" w:rsidP="00DC6F34">
                <w:pPr>
                  <w:rPr>
                    <w:color w:val="808080" w:themeColor="background1" w:themeShade="80"/>
                  </w:rPr>
                </w:pPr>
                <w:sdt>
                  <w:sdtPr>
                    <w:rPr>
                      <w:color w:val="808080" w:themeColor="background1" w:themeShade="80"/>
                    </w:rPr>
                    <w:id w:val="6427818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D0483" w:rsidRPr="009F031A">
                      <w:rPr>
                        <w:rFonts w:ascii="MS Gothic" w:eastAsia="MS Gothic" w:hAnsi="MS Gothic" w:hint="eastAsia"/>
                        <w:color w:val="808080" w:themeColor="background1" w:themeShade="80"/>
                      </w:rPr>
                      <w:t>☐</w:t>
                    </w:r>
                  </w:sdtContent>
                </w:sdt>
                <w:r w:rsidR="00E71E99" w:rsidRPr="009F031A">
                  <w:rPr>
                    <w:color w:val="808080" w:themeColor="background1" w:themeShade="80"/>
                  </w:rPr>
                  <w:t xml:space="preserve"> ja     </w:t>
                </w:r>
                <w:r w:rsidR="00DC6F34" w:rsidRPr="009F031A">
                  <w:rPr>
                    <w:color w:val="808080" w:themeColor="background1" w:themeShade="80"/>
                  </w:rPr>
                  <w:t xml:space="preserve"> </w:t>
                </w:r>
                <w:r w:rsidR="00E71E99" w:rsidRPr="009F031A">
                  <w:rPr>
                    <w:color w:val="808080" w:themeColor="background1" w:themeShade="80"/>
                  </w:rPr>
                  <w:t xml:space="preserve">    </w:t>
                </w:r>
                <w:sdt>
                  <w:sdtPr>
                    <w:rPr>
                      <w:color w:val="808080" w:themeColor="background1" w:themeShade="80"/>
                    </w:rPr>
                    <w:id w:val="3237100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71E99" w:rsidRPr="009F031A">
                      <w:rPr>
                        <w:rFonts w:ascii="Segoe UI Symbol" w:eastAsia="MS Gothic" w:hAnsi="Segoe UI Symbol" w:cs="Segoe UI Symbol"/>
                        <w:color w:val="808080" w:themeColor="background1" w:themeShade="80"/>
                      </w:rPr>
                      <w:t>☐</w:t>
                    </w:r>
                  </w:sdtContent>
                </w:sdt>
                <w:r w:rsidR="00E71E99" w:rsidRPr="009F031A">
                  <w:rPr>
                    <w:color w:val="808080" w:themeColor="background1" w:themeShade="80"/>
                  </w:rPr>
                  <w:t xml:space="preserve"> nein</w:t>
                </w:r>
              </w:p>
            </w:tc>
          </w:sdtContent>
        </w:sdt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5597" w14:textId="45D4DE53" w:rsidR="00E71E99" w:rsidRPr="009F031A" w:rsidRDefault="004D0483" w:rsidP="004D0483">
            <w:pPr>
              <w:rPr>
                <w:color w:val="808080" w:themeColor="background1" w:themeShade="80"/>
              </w:rPr>
            </w:pPr>
            <w:r w:rsidRPr="009F031A">
              <w:rPr>
                <w:rFonts w:ascii="Avenir Next LT Pro" w:hAnsi="Avenir Next LT Pro"/>
                <w:b/>
              </w:rPr>
              <w:t>SPF</w:t>
            </w:r>
            <w:r w:rsidR="00151157" w:rsidRPr="009F031A">
              <w:rPr>
                <w:rFonts w:ascii="Avenir Next LT Pro" w:hAnsi="Avenir Next LT Pro"/>
                <w:b/>
              </w:rPr>
              <w:t>:</w:t>
            </w:r>
            <w:r w:rsidR="00151157" w:rsidRPr="009F031A">
              <w:rPr>
                <w:rFonts w:ascii="Avenir Next LT Pro" w:hAnsi="Avenir Next LT Pro"/>
                <w:color w:val="808080" w:themeColor="background1" w:themeShade="80"/>
              </w:rPr>
              <w:t xml:space="preserve"> </w:t>
            </w:r>
            <w:r w:rsidR="00E71E99" w:rsidRPr="009F031A">
              <w:rPr>
                <w:rFonts w:ascii="Avenir Next LT Pro" w:hAnsi="Avenir Next LT Pro"/>
                <w:color w:val="808080" w:themeColor="background1" w:themeShade="80"/>
              </w:rPr>
              <w:t xml:space="preserve"> </w:t>
            </w:r>
            <w:sdt>
              <w:sdtPr>
                <w:rPr>
                  <w:rStyle w:val="Anmeldeformular2023"/>
                  <w:color w:val="808080" w:themeColor="background1" w:themeShade="80"/>
                </w:rPr>
                <w:alias w:val="SPF"/>
                <w:tag w:val="SPF"/>
                <w:id w:val="-2006431404"/>
                <w:placeholder>
                  <w:docPart w:val="D8B17DCAB49E4198BF6BF51DAE7EE4EA"/>
                </w:placeholder>
                <w15:color w:val="43807A"/>
              </w:sdtPr>
              <w:sdtEndPr>
                <w:rPr>
                  <w:rStyle w:val="Absatz-Standardschriftart"/>
                  <w:rFonts w:ascii="Arial" w:hAnsi="Arial"/>
                </w:rPr>
              </w:sdtEndPr>
              <w:sdtContent>
                <w:sdt>
                  <w:sdtPr>
                    <w:rPr>
                      <w:color w:val="808080" w:themeColor="background1" w:themeShade="80"/>
                    </w:rPr>
                    <w:id w:val="15808744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9F031A">
                      <w:rPr>
                        <w:rFonts w:ascii="MS Gothic" w:eastAsia="MS Gothic" w:hAnsi="MS Gothic" w:hint="eastAsia"/>
                        <w:color w:val="808080" w:themeColor="background1" w:themeShade="80"/>
                      </w:rPr>
                      <w:t>☐</w:t>
                    </w:r>
                  </w:sdtContent>
                </w:sdt>
                <w:r w:rsidRPr="009F031A">
                  <w:rPr>
                    <w:color w:val="808080" w:themeColor="background1" w:themeShade="80"/>
                  </w:rPr>
                  <w:t xml:space="preserve"> ja          </w:t>
                </w:r>
                <w:sdt>
                  <w:sdtPr>
                    <w:rPr>
                      <w:color w:val="808080" w:themeColor="background1" w:themeShade="80"/>
                    </w:rPr>
                    <w:id w:val="-9940211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9F031A">
                      <w:rPr>
                        <w:rFonts w:ascii="Segoe UI Symbol" w:eastAsia="MS Gothic" w:hAnsi="Segoe UI Symbol" w:cs="Segoe UI Symbol"/>
                        <w:color w:val="808080" w:themeColor="background1" w:themeShade="80"/>
                      </w:rPr>
                      <w:t>☐</w:t>
                    </w:r>
                  </w:sdtContent>
                </w:sdt>
                <w:r w:rsidRPr="009F031A">
                  <w:rPr>
                    <w:color w:val="808080" w:themeColor="background1" w:themeShade="80"/>
                  </w:rPr>
                  <w:t xml:space="preserve"> nein</w:t>
                </w:r>
              </w:sdtContent>
            </w:sdt>
          </w:p>
        </w:tc>
      </w:tr>
      <w:tr w:rsidR="00EA1239" w:rsidRPr="0061646A" w14:paraId="6FD267A2" w14:textId="77777777" w:rsidTr="00E176A1">
        <w:trPr>
          <w:trHeight w:val="28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21FA" w14:textId="1C5AEE88" w:rsidR="00EA1239" w:rsidRPr="009F031A" w:rsidRDefault="00EA1239" w:rsidP="00BB6A35">
            <w:pPr>
              <w:pStyle w:val="Textkrper"/>
              <w:rPr>
                <w:rFonts w:ascii="Avenir Next LT Pro" w:hAnsi="Avenir Next LT Pro"/>
                <w:color w:val="808080" w:themeColor="background1" w:themeShade="80"/>
              </w:rPr>
            </w:pPr>
            <w:r w:rsidRPr="009F031A">
              <w:rPr>
                <w:rFonts w:ascii="Avenir Next LT Pro" w:hAnsi="Avenir Next LT Pro"/>
                <w:color w:val="808080" w:themeColor="background1" w:themeShade="80"/>
              </w:rPr>
              <w:t>Nachmittagsbetreuung</w:t>
            </w: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81E" w14:textId="28980806" w:rsidR="00EA1239" w:rsidRPr="009F031A" w:rsidRDefault="00645981" w:rsidP="00BB6A35">
            <w:pPr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</w:rPr>
                <w:id w:val="-133260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1F8" w:rsidRPr="009F031A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  <w:r w:rsidR="00F60453" w:rsidRPr="009F031A">
              <w:rPr>
                <w:color w:val="808080" w:themeColor="background1" w:themeShade="80"/>
              </w:rPr>
              <w:t xml:space="preserve"> ja          </w:t>
            </w:r>
            <w:sdt>
              <w:sdtPr>
                <w:rPr>
                  <w:color w:val="808080" w:themeColor="background1" w:themeShade="80"/>
                </w:rPr>
                <w:id w:val="86718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57" w:rsidRPr="009F031A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  <w:r w:rsidR="00F60453" w:rsidRPr="009F031A">
              <w:rPr>
                <w:color w:val="808080" w:themeColor="background1" w:themeShade="80"/>
              </w:rPr>
              <w:t xml:space="preserve"> nein</w:t>
            </w:r>
          </w:p>
        </w:tc>
      </w:tr>
      <w:tr w:rsidR="00EA1239" w:rsidRPr="0061646A" w14:paraId="20CA5350" w14:textId="77777777" w:rsidTr="00E176A1">
        <w:trPr>
          <w:trHeight w:val="28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AFA7" w14:textId="2884DEBF" w:rsidR="00EA1239" w:rsidRPr="009F031A" w:rsidRDefault="00EA1239" w:rsidP="00BB6A35">
            <w:pPr>
              <w:pStyle w:val="Textkrper"/>
              <w:rPr>
                <w:rFonts w:ascii="Avenir Next LT Pro" w:hAnsi="Avenir Next LT Pro"/>
                <w:color w:val="808080" w:themeColor="background1" w:themeShade="80"/>
              </w:rPr>
            </w:pPr>
            <w:r w:rsidRPr="009F031A">
              <w:rPr>
                <w:rFonts w:ascii="Avenir Next LT Pro" w:hAnsi="Avenir Next LT Pro"/>
                <w:color w:val="808080" w:themeColor="background1" w:themeShade="80"/>
              </w:rPr>
              <w:t>V</w:t>
            </w:r>
            <w:r w:rsidR="00F44907" w:rsidRPr="009F031A">
              <w:rPr>
                <w:rFonts w:ascii="Avenir Next LT Pro" w:hAnsi="Avenir Next LT Pro"/>
                <w:color w:val="808080" w:themeColor="background1" w:themeShade="80"/>
              </w:rPr>
              <w:t xml:space="preserve">S </w:t>
            </w:r>
            <w:r w:rsidR="009F6C74" w:rsidRPr="009F031A">
              <w:rPr>
                <w:rFonts w:ascii="Avenir Next LT Pro" w:hAnsi="Avenir Next LT Pro"/>
                <w:color w:val="808080" w:themeColor="background1" w:themeShade="80"/>
              </w:rPr>
              <w:t>UND</w:t>
            </w:r>
            <w:r w:rsidR="00F44907" w:rsidRPr="009F031A">
              <w:rPr>
                <w:rFonts w:ascii="Avenir Next LT Pro" w:hAnsi="Avenir Next LT Pro"/>
                <w:color w:val="808080" w:themeColor="background1" w:themeShade="80"/>
              </w:rPr>
              <w:t xml:space="preserve"> dzt. besuchte Schule</w:t>
            </w:r>
          </w:p>
        </w:tc>
        <w:sdt>
          <w:sdtPr>
            <w:rPr>
              <w:rStyle w:val="Anmeldeformular2023"/>
              <w:color w:val="808080" w:themeColor="background1" w:themeShade="80"/>
            </w:rPr>
            <w:alias w:val="Volksschule"/>
            <w:tag w:val="Volksschule"/>
            <w:id w:val="-315878971"/>
            <w:placeholder>
              <w:docPart w:val="E50376432A4F433D8ACBD3A7FC5F3F5C"/>
            </w:placeholder>
            <w:showingPlcHdr/>
            <w15:color w:val="43807A"/>
          </w:sdtPr>
          <w:sdtEndPr>
            <w:rPr>
              <w:rStyle w:val="Absatz-Standardschriftart"/>
              <w:rFonts w:ascii="Arial" w:hAnsi="Arial"/>
            </w:rPr>
          </w:sdtEndPr>
          <w:sdtContent>
            <w:tc>
              <w:tcPr>
                <w:tcW w:w="65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0598F8" w14:textId="6C5272B7" w:rsidR="00EA1239" w:rsidRPr="009F031A" w:rsidRDefault="007D47F1" w:rsidP="00BB6A35">
                <w:pPr>
                  <w:rPr>
                    <w:color w:val="808080" w:themeColor="background1" w:themeShade="80"/>
                  </w:rPr>
                </w:pPr>
                <w:r w:rsidRPr="009F031A">
                  <w:rPr>
                    <w:rStyle w:val="Anmeldeformular2023"/>
                    <w:color w:val="808080" w:themeColor="background1" w:themeShade="80"/>
                  </w:rPr>
                  <w:t xml:space="preserve"> </w:t>
                </w:r>
              </w:p>
            </w:tc>
          </w:sdtContent>
        </w:sdt>
      </w:tr>
      <w:tr w:rsidR="00143A0A" w:rsidRPr="0061646A" w14:paraId="112085B0" w14:textId="77777777" w:rsidTr="007E01D2">
        <w:trPr>
          <w:trHeight w:val="288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8E6"/>
          </w:tcPr>
          <w:p w14:paraId="6B4D5771" w14:textId="022C2F59" w:rsidR="00143A0A" w:rsidRPr="00AB3BE5" w:rsidRDefault="00143A0A" w:rsidP="00BB6A35">
            <w:pPr>
              <w:pStyle w:val="berschrift2"/>
              <w:rPr>
                <w:rFonts w:ascii="Avenir Next LT Pro" w:hAnsi="Avenir Next LT Pro"/>
              </w:rPr>
            </w:pPr>
            <w:r w:rsidRPr="00870C18">
              <w:rPr>
                <w:rFonts w:ascii="Avenir Next LT Pro" w:hAnsi="Avenir Next LT Pro"/>
                <w:sz w:val="24"/>
                <w:szCs w:val="24"/>
              </w:rPr>
              <w:t>Mutter</w:t>
            </w:r>
            <w:r w:rsidR="009F031A">
              <w:rPr>
                <w:rFonts w:ascii="Avenir Next LT Pro" w:hAnsi="Avenir Next LT Pro"/>
                <w:sz w:val="24"/>
                <w:szCs w:val="24"/>
              </w:rPr>
              <w:t xml:space="preserve"> / 1. Kontakt</w:t>
            </w:r>
          </w:p>
        </w:tc>
      </w:tr>
      <w:tr w:rsidR="00EA1239" w:rsidRPr="0061646A" w14:paraId="2AC36E49" w14:textId="77777777" w:rsidTr="00E176A1">
        <w:trPr>
          <w:trHeight w:val="28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5953" w14:textId="3D93064C" w:rsidR="00EA1239" w:rsidRPr="009F031A" w:rsidRDefault="00EA1239" w:rsidP="00BB6A35">
            <w:pPr>
              <w:pStyle w:val="Textkrper"/>
              <w:rPr>
                <w:rFonts w:ascii="Avenir Next LT Pro" w:hAnsi="Avenir Next LT Pro"/>
                <w:color w:val="808080" w:themeColor="background1" w:themeShade="80"/>
              </w:rPr>
            </w:pPr>
            <w:r w:rsidRPr="009F031A">
              <w:rPr>
                <w:rFonts w:ascii="Avenir Next LT Pro" w:hAnsi="Avenir Next LT Pro"/>
                <w:color w:val="808080" w:themeColor="background1" w:themeShade="80"/>
              </w:rPr>
              <w:t>Vorname</w:t>
            </w:r>
          </w:p>
        </w:tc>
        <w:sdt>
          <w:sdtPr>
            <w:rPr>
              <w:rStyle w:val="Anmeldeformular2023"/>
              <w:color w:val="808080" w:themeColor="background1" w:themeShade="80"/>
            </w:rPr>
            <w:alias w:val="Vorname der Mutter"/>
            <w:tag w:val="Vorname der Mutter"/>
            <w:id w:val="1159500973"/>
            <w:placeholder>
              <w:docPart w:val="D14E5C8DD35E49FAB425E57B69359C67"/>
            </w:placeholder>
            <w:showingPlcHdr/>
            <w15:color w:val="43807A"/>
          </w:sdtPr>
          <w:sdtEndPr>
            <w:rPr>
              <w:rStyle w:val="Absatz-Standardschriftart"/>
              <w:rFonts w:ascii="Arial" w:hAnsi="Arial"/>
            </w:rPr>
          </w:sdtEndPr>
          <w:sdtContent>
            <w:tc>
              <w:tcPr>
                <w:tcW w:w="65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309B51" w14:textId="298B09AE" w:rsidR="00EA1239" w:rsidRPr="009F031A" w:rsidRDefault="00F2459E" w:rsidP="00BB6A35">
                <w:pPr>
                  <w:rPr>
                    <w:color w:val="808080" w:themeColor="background1" w:themeShade="80"/>
                  </w:rPr>
                </w:pPr>
                <w:r w:rsidRPr="009F031A">
                  <w:rPr>
                    <w:rStyle w:val="Anmeldeformular2023"/>
                    <w:color w:val="808080" w:themeColor="background1" w:themeShade="80"/>
                  </w:rPr>
                  <w:t xml:space="preserve"> </w:t>
                </w:r>
              </w:p>
            </w:tc>
          </w:sdtContent>
        </w:sdt>
      </w:tr>
      <w:tr w:rsidR="00EA1239" w:rsidRPr="0061646A" w14:paraId="133B7EE1" w14:textId="77777777" w:rsidTr="00E176A1">
        <w:trPr>
          <w:trHeight w:val="28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A3BD" w14:textId="5C627E87" w:rsidR="00EA1239" w:rsidRPr="009F031A" w:rsidRDefault="00EA1239" w:rsidP="00BB6A35">
            <w:pPr>
              <w:pStyle w:val="Textkrper"/>
              <w:rPr>
                <w:rFonts w:ascii="Avenir Next LT Pro" w:hAnsi="Avenir Next LT Pro"/>
                <w:color w:val="808080" w:themeColor="background1" w:themeShade="80"/>
              </w:rPr>
            </w:pPr>
            <w:r w:rsidRPr="009F031A">
              <w:rPr>
                <w:rFonts w:ascii="Avenir Next LT Pro" w:hAnsi="Avenir Next LT Pro"/>
                <w:color w:val="808080" w:themeColor="background1" w:themeShade="80"/>
              </w:rPr>
              <w:t>Nachname</w:t>
            </w:r>
          </w:p>
        </w:tc>
        <w:sdt>
          <w:sdtPr>
            <w:rPr>
              <w:rStyle w:val="Anmeldeformular2023"/>
              <w:color w:val="808080" w:themeColor="background1" w:themeShade="80"/>
            </w:rPr>
            <w:alias w:val="Nachname der Mutter"/>
            <w:tag w:val="Nachname der Mutter"/>
            <w:id w:val="-2063852266"/>
            <w:placeholder>
              <w:docPart w:val="F017462DA1F24E49910F68318E03BD98"/>
            </w:placeholder>
            <w:showingPlcHdr/>
            <w15:color w:val="43807A"/>
          </w:sdtPr>
          <w:sdtEndPr>
            <w:rPr>
              <w:rStyle w:val="Absatz-Standardschriftart"/>
              <w:rFonts w:ascii="Arial" w:hAnsi="Arial"/>
            </w:rPr>
          </w:sdtEndPr>
          <w:sdtContent>
            <w:tc>
              <w:tcPr>
                <w:tcW w:w="65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184C7F" w14:textId="10DA6058" w:rsidR="00EA1239" w:rsidRPr="009F031A" w:rsidRDefault="00F2459E" w:rsidP="00BB6A35">
                <w:pPr>
                  <w:rPr>
                    <w:color w:val="808080" w:themeColor="background1" w:themeShade="80"/>
                  </w:rPr>
                </w:pPr>
                <w:r w:rsidRPr="009F031A">
                  <w:rPr>
                    <w:rStyle w:val="Anmeldeformular2023"/>
                    <w:color w:val="808080" w:themeColor="background1" w:themeShade="80"/>
                  </w:rPr>
                  <w:t xml:space="preserve"> </w:t>
                </w:r>
              </w:p>
            </w:tc>
          </w:sdtContent>
        </w:sdt>
      </w:tr>
      <w:tr w:rsidR="009F6C74" w:rsidRPr="0061646A" w14:paraId="7B2EEAD3" w14:textId="77777777" w:rsidTr="00E176A1">
        <w:trPr>
          <w:cantSplit/>
          <w:trHeight w:val="288"/>
        </w:trPr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BB62" w14:textId="77777777" w:rsidR="009F6C74" w:rsidRPr="009F031A" w:rsidRDefault="009F6C74" w:rsidP="00BB6A35">
            <w:pPr>
              <w:pStyle w:val="Textkrper"/>
              <w:rPr>
                <w:rFonts w:ascii="Avenir Next LT Pro" w:hAnsi="Avenir Next LT Pro"/>
                <w:color w:val="808080" w:themeColor="background1" w:themeShade="80"/>
              </w:rPr>
            </w:pPr>
            <w:r w:rsidRPr="009F031A">
              <w:rPr>
                <w:rFonts w:ascii="Avenir Next LT Pro" w:hAnsi="Avenir Next LT Pro"/>
                <w:color w:val="808080" w:themeColor="background1" w:themeShade="80"/>
              </w:rPr>
              <w:t>Adresse</w:t>
            </w:r>
          </w:p>
        </w:tc>
        <w:sdt>
          <w:sdtPr>
            <w:rPr>
              <w:rStyle w:val="Anmeldeformular2023"/>
              <w:color w:val="808080" w:themeColor="background1" w:themeShade="80"/>
            </w:rPr>
            <w:alias w:val="Anschrift"/>
            <w:tag w:val="Anschrift"/>
            <w:id w:val="-2092314230"/>
            <w:placeholder>
              <w:docPart w:val="11BB27E31A154BB4AE52B1AF8B194294"/>
            </w:placeholder>
            <w15:color w:val="43807A"/>
          </w:sdtPr>
          <w:sdtEndPr>
            <w:rPr>
              <w:rStyle w:val="Absatz-Standardschriftart"/>
              <w:rFonts w:ascii="Arial" w:hAnsi="Arial"/>
            </w:rPr>
          </w:sdtEndPr>
          <w:sdtContent>
            <w:tc>
              <w:tcPr>
                <w:tcW w:w="65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C86DF3" w14:textId="2B3AFE1E" w:rsidR="009F6C74" w:rsidRPr="009F031A" w:rsidRDefault="00F2459E" w:rsidP="00BB6A35">
                <w:pPr>
                  <w:rPr>
                    <w:color w:val="808080" w:themeColor="background1" w:themeShade="80"/>
                  </w:rPr>
                </w:pPr>
                <w:r w:rsidRPr="009F031A">
                  <w:rPr>
                    <w:rStyle w:val="Anmeldeformular2023"/>
                    <w:color w:val="808080" w:themeColor="background1" w:themeShade="80"/>
                  </w:rPr>
                  <w:t xml:space="preserve"> </w:t>
                </w:r>
              </w:p>
            </w:tc>
          </w:sdtContent>
        </w:sdt>
      </w:tr>
      <w:tr w:rsidR="009F6C74" w:rsidRPr="0061646A" w14:paraId="5E213229" w14:textId="77777777" w:rsidTr="00E176A1">
        <w:trPr>
          <w:cantSplit/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1E7" w14:textId="77777777" w:rsidR="009F6C74" w:rsidRPr="009F031A" w:rsidRDefault="009F6C74" w:rsidP="00BB6A35">
            <w:pPr>
              <w:rPr>
                <w:rFonts w:ascii="Avenir Next LT Pro" w:hAnsi="Avenir Next LT Pro"/>
                <w:color w:val="808080" w:themeColor="background1" w:themeShade="80"/>
              </w:rPr>
            </w:pPr>
          </w:p>
        </w:tc>
        <w:sdt>
          <w:sdtPr>
            <w:rPr>
              <w:rStyle w:val="Anmeldeformular2023"/>
              <w:color w:val="808080" w:themeColor="background1" w:themeShade="80"/>
            </w:rPr>
            <w:alias w:val="PLZ und Wohnort"/>
            <w:tag w:val="PLZ und Wohnort"/>
            <w:id w:val="-251127230"/>
            <w:placeholder>
              <w:docPart w:val="5B8EDDAA184E4AD48B7950FFF8273835"/>
            </w:placeholder>
            <w15:color w:val="43807A"/>
          </w:sdtPr>
          <w:sdtEndPr>
            <w:rPr>
              <w:rStyle w:val="Absatz-Standardschriftart"/>
              <w:rFonts w:ascii="Arial" w:hAnsi="Arial"/>
            </w:rPr>
          </w:sdtEndPr>
          <w:sdtContent>
            <w:tc>
              <w:tcPr>
                <w:tcW w:w="65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970180" w14:textId="04CAC56C" w:rsidR="009F6C74" w:rsidRPr="009F031A" w:rsidRDefault="00F2459E" w:rsidP="00BB6A35">
                <w:pPr>
                  <w:rPr>
                    <w:color w:val="808080" w:themeColor="background1" w:themeShade="80"/>
                  </w:rPr>
                </w:pPr>
                <w:r w:rsidRPr="009F031A">
                  <w:rPr>
                    <w:rStyle w:val="Anmeldeformular2023"/>
                    <w:color w:val="808080" w:themeColor="background1" w:themeShade="80"/>
                  </w:rPr>
                  <w:t xml:space="preserve"> </w:t>
                </w:r>
              </w:p>
            </w:tc>
          </w:sdtContent>
        </w:sdt>
      </w:tr>
      <w:tr w:rsidR="00EA1239" w:rsidRPr="0061646A" w14:paraId="121B33D0" w14:textId="77777777" w:rsidTr="00E176A1">
        <w:trPr>
          <w:trHeight w:val="28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449C" w14:textId="77C1E73A" w:rsidR="00EA1239" w:rsidRPr="009F031A" w:rsidRDefault="00E176A1" w:rsidP="00BB6A35">
            <w:pPr>
              <w:pStyle w:val="Textkrper"/>
              <w:rPr>
                <w:rFonts w:ascii="Avenir Next LT Pro" w:hAnsi="Avenir Next LT Pro"/>
                <w:color w:val="808080" w:themeColor="background1" w:themeShade="80"/>
              </w:rPr>
            </w:pPr>
            <w:r w:rsidRPr="009F031A">
              <w:rPr>
                <w:rFonts w:ascii="Avenir Next LT Pro" w:hAnsi="Avenir Next LT Pro"/>
                <w:color w:val="808080" w:themeColor="background1" w:themeShade="80"/>
              </w:rPr>
              <w:t>Telefonnummer</w:t>
            </w:r>
          </w:p>
        </w:tc>
        <w:sdt>
          <w:sdtPr>
            <w:rPr>
              <w:rStyle w:val="Anmeldeformular2023"/>
              <w:color w:val="808080" w:themeColor="background1" w:themeShade="80"/>
            </w:rPr>
            <w:alias w:val="Telefonnummer der Mutter"/>
            <w:tag w:val="Telefonnummer der Mutter"/>
            <w:id w:val="-1672245356"/>
            <w:placeholder>
              <w:docPart w:val="B7C1669AA236410BAB3E8F9C18A2301A"/>
            </w:placeholder>
            <w15:color w:val="43807A"/>
          </w:sdtPr>
          <w:sdtEndPr>
            <w:rPr>
              <w:rStyle w:val="Absatz-Standardschriftart"/>
              <w:rFonts w:ascii="Arial" w:hAnsi="Arial"/>
            </w:rPr>
          </w:sdtEndPr>
          <w:sdtContent>
            <w:tc>
              <w:tcPr>
                <w:tcW w:w="65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EAD5DB" w14:textId="00A9725C" w:rsidR="00EA1239" w:rsidRPr="009F031A" w:rsidRDefault="00F2459E" w:rsidP="00BB6A35">
                <w:pPr>
                  <w:rPr>
                    <w:color w:val="808080" w:themeColor="background1" w:themeShade="80"/>
                  </w:rPr>
                </w:pPr>
                <w:r w:rsidRPr="009F031A">
                  <w:rPr>
                    <w:rStyle w:val="Anmeldeformular2023"/>
                    <w:color w:val="808080" w:themeColor="background1" w:themeShade="80"/>
                  </w:rPr>
                  <w:t xml:space="preserve"> </w:t>
                </w:r>
              </w:p>
            </w:tc>
          </w:sdtContent>
        </w:sdt>
      </w:tr>
      <w:tr w:rsidR="00EA1239" w:rsidRPr="0061646A" w14:paraId="07895E24" w14:textId="77777777" w:rsidTr="00E176A1">
        <w:trPr>
          <w:trHeight w:val="28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72C7" w14:textId="5DC2A832" w:rsidR="00EA1239" w:rsidRPr="009F031A" w:rsidRDefault="00E176A1" w:rsidP="00BB6A35">
            <w:pPr>
              <w:pStyle w:val="Textkrper"/>
              <w:rPr>
                <w:rFonts w:ascii="Avenir Next LT Pro" w:hAnsi="Avenir Next LT Pro"/>
                <w:color w:val="808080" w:themeColor="background1" w:themeShade="80"/>
              </w:rPr>
            </w:pPr>
            <w:r w:rsidRPr="009F031A">
              <w:rPr>
                <w:rFonts w:ascii="Avenir Next LT Pro" w:hAnsi="Avenir Next LT Pro"/>
                <w:color w:val="808080" w:themeColor="background1" w:themeShade="80"/>
              </w:rPr>
              <w:t>E-Mail-Adresse</w:t>
            </w:r>
          </w:p>
        </w:tc>
        <w:sdt>
          <w:sdtPr>
            <w:rPr>
              <w:rStyle w:val="Anmeldeformular2023"/>
              <w:color w:val="808080" w:themeColor="background1" w:themeShade="80"/>
            </w:rPr>
            <w:alias w:val="E-Mail-Adresse der Mutter"/>
            <w:tag w:val="E-Mail-Adresse der Mutter"/>
            <w:id w:val="2055425711"/>
            <w:placeholder>
              <w:docPart w:val="ED6A10C9390E4CC7B973D34D23F26316"/>
            </w:placeholder>
            <w15:color w:val="43807A"/>
          </w:sdtPr>
          <w:sdtEndPr>
            <w:rPr>
              <w:rStyle w:val="Absatz-Standardschriftart"/>
              <w:rFonts w:ascii="Arial" w:hAnsi="Arial"/>
            </w:rPr>
          </w:sdtEndPr>
          <w:sdtContent>
            <w:tc>
              <w:tcPr>
                <w:tcW w:w="65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030951" w14:textId="12DEFA75" w:rsidR="00EA1239" w:rsidRPr="009F031A" w:rsidRDefault="00F2459E" w:rsidP="00BB6A35">
                <w:pPr>
                  <w:rPr>
                    <w:color w:val="808080" w:themeColor="background1" w:themeShade="80"/>
                  </w:rPr>
                </w:pPr>
                <w:r w:rsidRPr="009F031A">
                  <w:rPr>
                    <w:rStyle w:val="Anmeldeformular2023"/>
                    <w:color w:val="808080" w:themeColor="background1" w:themeShade="80"/>
                  </w:rPr>
                  <w:t xml:space="preserve"> </w:t>
                </w:r>
              </w:p>
            </w:tc>
          </w:sdtContent>
        </w:sdt>
      </w:tr>
      <w:tr w:rsidR="00F60453" w:rsidRPr="0061646A" w14:paraId="5091325B" w14:textId="77777777" w:rsidTr="00E176A1">
        <w:trPr>
          <w:trHeight w:val="28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4C44" w14:textId="2878967A" w:rsidR="00F60453" w:rsidRPr="009F031A" w:rsidRDefault="00F60453" w:rsidP="00BB6A35">
            <w:pPr>
              <w:pStyle w:val="Textkrper"/>
              <w:rPr>
                <w:rFonts w:ascii="Avenir Next LT Pro" w:hAnsi="Avenir Next LT Pro"/>
                <w:color w:val="808080" w:themeColor="background1" w:themeShade="80"/>
              </w:rPr>
            </w:pPr>
            <w:r w:rsidRPr="009F031A">
              <w:rPr>
                <w:rFonts w:ascii="Avenir Next LT Pro" w:hAnsi="Avenir Next LT Pro"/>
                <w:color w:val="808080" w:themeColor="background1" w:themeShade="80"/>
              </w:rPr>
              <w:t>Kind wohnt bei Mutter</w:t>
            </w: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A798" w14:textId="5E11E04F" w:rsidR="00F60453" w:rsidRPr="009F031A" w:rsidRDefault="00645981" w:rsidP="00BB6A35">
            <w:pPr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</w:rPr>
                <w:id w:val="7780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BE7" w:rsidRPr="009F031A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  <w:r w:rsidR="00F60453" w:rsidRPr="009F031A">
              <w:rPr>
                <w:color w:val="808080" w:themeColor="background1" w:themeShade="80"/>
              </w:rPr>
              <w:t xml:space="preserve"> ja          </w:t>
            </w:r>
            <w:sdt>
              <w:sdtPr>
                <w:rPr>
                  <w:color w:val="808080" w:themeColor="background1" w:themeShade="80"/>
                </w:rPr>
                <w:id w:val="166019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453" w:rsidRPr="009F031A">
                  <w:rPr>
                    <w:rFonts w:ascii="Segoe UI Symbol" w:eastAsia="MS Gothic" w:hAnsi="Segoe UI Symbol" w:cs="Segoe UI Symbol"/>
                    <w:color w:val="808080" w:themeColor="background1" w:themeShade="80"/>
                  </w:rPr>
                  <w:t>☐</w:t>
                </w:r>
              </w:sdtContent>
            </w:sdt>
            <w:r w:rsidR="00F60453" w:rsidRPr="009F031A">
              <w:rPr>
                <w:color w:val="808080" w:themeColor="background1" w:themeShade="80"/>
              </w:rPr>
              <w:t xml:space="preserve"> nein</w:t>
            </w:r>
          </w:p>
        </w:tc>
      </w:tr>
      <w:tr w:rsidR="00F60453" w:rsidRPr="0061646A" w14:paraId="658CFA7E" w14:textId="77777777" w:rsidTr="00E176A1">
        <w:trPr>
          <w:trHeight w:val="28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B97A" w14:textId="4364339C" w:rsidR="00F60453" w:rsidRPr="009F031A" w:rsidRDefault="00F60453" w:rsidP="00BB6A35">
            <w:pPr>
              <w:pStyle w:val="Textkrper"/>
              <w:rPr>
                <w:rFonts w:ascii="Avenir Next LT Pro" w:hAnsi="Avenir Next LT Pro"/>
                <w:color w:val="808080" w:themeColor="background1" w:themeShade="80"/>
              </w:rPr>
            </w:pPr>
            <w:r w:rsidRPr="009F031A">
              <w:rPr>
                <w:rFonts w:ascii="Avenir Next LT Pro" w:hAnsi="Avenir Next LT Pro"/>
                <w:color w:val="808080" w:themeColor="background1" w:themeShade="80"/>
              </w:rPr>
              <w:t>Erziehungsberechtigt</w:t>
            </w: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7728" w14:textId="77886BD7" w:rsidR="00F60453" w:rsidRPr="009F031A" w:rsidRDefault="00645981" w:rsidP="00BB6A35">
            <w:pPr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</w:rPr>
                <w:id w:val="-189194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453" w:rsidRPr="009F031A">
                  <w:rPr>
                    <w:rFonts w:ascii="Segoe UI Symbol" w:eastAsia="MS Gothic" w:hAnsi="Segoe UI Symbol" w:cs="Segoe UI Symbol"/>
                    <w:color w:val="808080" w:themeColor="background1" w:themeShade="80"/>
                  </w:rPr>
                  <w:t>☐</w:t>
                </w:r>
              </w:sdtContent>
            </w:sdt>
            <w:r w:rsidR="00F60453" w:rsidRPr="009F031A">
              <w:rPr>
                <w:color w:val="808080" w:themeColor="background1" w:themeShade="80"/>
              </w:rPr>
              <w:t xml:space="preserve"> ja          </w:t>
            </w:r>
            <w:sdt>
              <w:sdtPr>
                <w:rPr>
                  <w:color w:val="808080" w:themeColor="background1" w:themeShade="80"/>
                </w:rPr>
                <w:id w:val="-71295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453" w:rsidRPr="009F031A">
                  <w:rPr>
                    <w:rFonts w:ascii="Segoe UI Symbol" w:eastAsia="MS Gothic" w:hAnsi="Segoe UI Symbol" w:cs="Segoe UI Symbol"/>
                    <w:color w:val="808080" w:themeColor="background1" w:themeShade="80"/>
                  </w:rPr>
                  <w:t>☐</w:t>
                </w:r>
              </w:sdtContent>
            </w:sdt>
            <w:r w:rsidR="00F60453" w:rsidRPr="009F031A">
              <w:rPr>
                <w:color w:val="808080" w:themeColor="background1" w:themeShade="80"/>
              </w:rPr>
              <w:t xml:space="preserve"> nein</w:t>
            </w:r>
          </w:p>
        </w:tc>
      </w:tr>
      <w:tr w:rsidR="00F60453" w:rsidRPr="0061646A" w14:paraId="4E6A4CE8" w14:textId="77777777" w:rsidTr="007E01D2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8E6"/>
          </w:tcPr>
          <w:p w14:paraId="3617E99F" w14:textId="799CE815" w:rsidR="00F60453" w:rsidRPr="00AB3BE5" w:rsidRDefault="00F60453" w:rsidP="00BB6A35">
            <w:pPr>
              <w:pStyle w:val="berschrift2"/>
              <w:rPr>
                <w:rFonts w:ascii="Avenir Next LT Pro" w:hAnsi="Avenir Next LT Pro"/>
              </w:rPr>
            </w:pPr>
            <w:r w:rsidRPr="00870C18">
              <w:rPr>
                <w:rFonts w:ascii="Avenir Next LT Pro" w:hAnsi="Avenir Next LT Pro"/>
                <w:sz w:val="24"/>
                <w:szCs w:val="24"/>
              </w:rPr>
              <w:t>Vater</w:t>
            </w:r>
            <w:r w:rsidR="009F031A">
              <w:rPr>
                <w:rFonts w:ascii="Avenir Next LT Pro" w:hAnsi="Avenir Next LT Pro"/>
                <w:sz w:val="24"/>
                <w:szCs w:val="24"/>
              </w:rPr>
              <w:t xml:space="preserve"> / 2. Kontakt</w:t>
            </w:r>
          </w:p>
        </w:tc>
      </w:tr>
      <w:tr w:rsidR="00F60453" w:rsidRPr="0061646A" w14:paraId="410F5933" w14:textId="77777777" w:rsidTr="00E176A1">
        <w:trPr>
          <w:trHeight w:val="28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3972" w14:textId="2E36C51A" w:rsidR="00F60453" w:rsidRPr="009F031A" w:rsidRDefault="00F60453" w:rsidP="00BB6A35">
            <w:pPr>
              <w:pStyle w:val="Textkrper"/>
              <w:rPr>
                <w:rFonts w:ascii="Avenir Next LT Pro" w:hAnsi="Avenir Next LT Pro"/>
                <w:color w:val="808080" w:themeColor="background1" w:themeShade="80"/>
              </w:rPr>
            </w:pPr>
            <w:r w:rsidRPr="009F031A">
              <w:rPr>
                <w:rFonts w:ascii="Avenir Next LT Pro" w:hAnsi="Avenir Next LT Pro"/>
                <w:color w:val="808080" w:themeColor="background1" w:themeShade="80"/>
              </w:rPr>
              <w:t>Vorname</w:t>
            </w:r>
          </w:p>
        </w:tc>
        <w:sdt>
          <w:sdtPr>
            <w:rPr>
              <w:rStyle w:val="Anmeldeformular2023"/>
              <w:color w:val="808080" w:themeColor="background1" w:themeShade="80"/>
            </w:rPr>
            <w:alias w:val="Vorname des Vaters"/>
            <w:tag w:val="Vorname des Vaters"/>
            <w:id w:val="373977092"/>
            <w:placeholder>
              <w:docPart w:val="44E90BFB2DE549ADA2F194B3E3D0DB4E"/>
            </w:placeholder>
            <w:showingPlcHdr/>
            <w15:color w:val="43807A"/>
          </w:sdtPr>
          <w:sdtEndPr>
            <w:rPr>
              <w:rStyle w:val="Absatz-Standardschriftart"/>
              <w:rFonts w:ascii="Arial" w:hAnsi="Arial"/>
            </w:rPr>
          </w:sdtEndPr>
          <w:sdtContent>
            <w:tc>
              <w:tcPr>
                <w:tcW w:w="65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49AA19" w14:textId="4DC84659" w:rsidR="00F60453" w:rsidRPr="009F031A" w:rsidRDefault="00F2459E" w:rsidP="00BB6A35">
                <w:pPr>
                  <w:rPr>
                    <w:color w:val="808080" w:themeColor="background1" w:themeShade="80"/>
                  </w:rPr>
                </w:pPr>
                <w:r w:rsidRPr="009F031A">
                  <w:rPr>
                    <w:rStyle w:val="Anmeldeformular2023"/>
                    <w:color w:val="808080" w:themeColor="background1" w:themeShade="80"/>
                  </w:rPr>
                  <w:t xml:space="preserve"> </w:t>
                </w:r>
              </w:p>
            </w:tc>
          </w:sdtContent>
        </w:sdt>
      </w:tr>
      <w:tr w:rsidR="00F60453" w:rsidRPr="0061646A" w14:paraId="4F2B2D8C" w14:textId="77777777" w:rsidTr="00E176A1">
        <w:trPr>
          <w:trHeight w:val="28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C462" w14:textId="06342F78" w:rsidR="00F60453" w:rsidRPr="009F031A" w:rsidRDefault="00F60453" w:rsidP="00BB6A35">
            <w:pPr>
              <w:pStyle w:val="Textkrper"/>
              <w:rPr>
                <w:rFonts w:ascii="Avenir Next LT Pro" w:hAnsi="Avenir Next LT Pro"/>
                <w:color w:val="808080" w:themeColor="background1" w:themeShade="80"/>
              </w:rPr>
            </w:pPr>
            <w:r w:rsidRPr="009F031A">
              <w:rPr>
                <w:rFonts w:ascii="Avenir Next LT Pro" w:hAnsi="Avenir Next LT Pro"/>
                <w:color w:val="808080" w:themeColor="background1" w:themeShade="80"/>
              </w:rPr>
              <w:t>Nachname</w:t>
            </w:r>
          </w:p>
        </w:tc>
        <w:sdt>
          <w:sdtPr>
            <w:rPr>
              <w:rStyle w:val="Anmeldeformular2023"/>
              <w:color w:val="808080" w:themeColor="background1" w:themeShade="80"/>
            </w:rPr>
            <w:alias w:val="Nachname des Vaters"/>
            <w:tag w:val="Nachname des Vaters"/>
            <w:id w:val="12589427"/>
            <w:placeholder>
              <w:docPart w:val="F92089D2C81B4DF8B69796E1E0F2AD12"/>
            </w:placeholder>
            <w:showingPlcHdr/>
            <w15:color w:val="43807A"/>
          </w:sdtPr>
          <w:sdtEndPr>
            <w:rPr>
              <w:rStyle w:val="Absatz-Standardschriftart"/>
              <w:rFonts w:ascii="Arial" w:hAnsi="Arial"/>
            </w:rPr>
          </w:sdtEndPr>
          <w:sdtContent>
            <w:tc>
              <w:tcPr>
                <w:tcW w:w="65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C3A8AF" w14:textId="7D3EF74E" w:rsidR="00F60453" w:rsidRPr="009F031A" w:rsidRDefault="00F2459E" w:rsidP="00BB6A35">
                <w:pPr>
                  <w:rPr>
                    <w:color w:val="808080" w:themeColor="background1" w:themeShade="80"/>
                  </w:rPr>
                </w:pPr>
                <w:r w:rsidRPr="009F031A">
                  <w:rPr>
                    <w:rStyle w:val="Anmeldeformular2023"/>
                    <w:color w:val="808080" w:themeColor="background1" w:themeShade="80"/>
                  </w:rPr>
                  <w:t xml:space="preserve"> </w:t>
                </w:r>
              </w:p>
            </w:tc>
          </w:sdtContent>
        </w:sdt>
      </w:tr>
      <w:tr w:rsidR="00AF7392" w:rsidRPr="0061646A" w14:paraId="3DF165BE" w14:textId="77777777" w:rsidTr="00E176A1">
        <w:trPr>
          <w:cantSplit/>
          <w:trHeight w:val="288"/>
        </w:trPr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23E2" w14:textId="1B0DCAD7" w:rsidR="00AF7392" w:rsidRPr="009F031A" w:rsidRDefault="00AF7392" w:rsidP="00BB6A35">
            <w:pPr>
              <w:pStyle w:val="Textkrper"/>
              <w:rPr>
                <w:rFonts w:ascii="Avenir Next LT Pro" w:hAnsi="Avenir Next LT Pro"/>
                <w:color w:val="808080" w:themeColor="background1" w:themeShade="80"/>
              </w:rPr>
            </w:pPr>
            <w:r w:rsidRPr="009F031A">
              <w:rPr>
                <w:rFonts w:ascii="Avenir Next LT Pro" w:hAnsi="Avenir Next LT Pro"/>
                <w:color w:val="808080" w:themeColor="background1" w:themeShade="80"/>
              </w:rPr>
              <w:t>Adresse</w:t>
            </w:r>
          </w:p>
        </w:tc>
        <w:sdt>
          <w:sdtPr>
            <w:rPr>
              <w:rStyle w:val="Anmeldeformular2023"/>
              <w:color w:val="808080" w:themeColor="background1" w:themeShade="80"/>
            </w:rPr>
            <w:alias w:val="Anschrift"/>
            <w:tag w:val="Anschrift"/>
            <w:id w:val="640153645"/>
            <w:placeholder>
              <w:docPart w:val="1BB17EF22DFB4CFDA1B3AEBFF460AE75"/>
            </w:placeholder>
            <w:showingPlcHdr/>
            <w15:color w:val="43807A"/>
          </w:sdtPr>
          <w:sdtEndPr>
            <w:rPr>
              <w:rStyle w:val="Absatz-Standardschriftart"/>
              <w:rFonts w:ascii="Arial" w:hAnsi="Arial"/>
            </w:rPr>
          </w:sdtEndPr>
          <w:sdtContent>
            <w:tc>
              <w:tcPr>
                <w:tcW w:w="65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906EA5" w14:textId="07FCF4EF" w:rsidR="00AF7392" w:rsidRPr="009F031A" w:rsidRDefault="00F2459E" w:rsidP="00BB6A35">
                <w:pPr>
                  <w:rPr>
                    <w:color w:val="808080" w:themeColor="background1" w:themeShade="80"/>
                  </w:rPr>
                </w:pPr>
                <w:r w:rsidRPr="009F031A">
                  <w:rPr>
                    <w:rStyle w:val="Anmeldeformular2023"/>
                    <w:color w:val="808080" w:themeColor="background1" w:themeShade="80"/>
                  </w:rPr>
                  <w:t xml:space="preserve"> </w:t>
                </w:r>
              </w:p>
            </w:tc>
          </w:sdtContent>
        </w:sdt>
      </w:tr>
      <w:tr w:rsidR="00AF7392" w:rsidRPr="0061646A" w14:paraId="7CFE7AF9" w14:textId="77777777" w:rsidTr="00E176A1">
        <w:trPr>
          <w:cantSplit/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ED88" w14:textId="77777777" w:rsidR="00AF7392" w:rsidRPr="009F031A" w:rsidRDefault="00AF7392" w:rsidP="00BB6A35">
            <w:pPr>
              <w:rPr>
                <w:rFonts w:ascii="Avenir Next LT Pro" w:hAnsi="Avenir Next LT Pro"/>
                <w:color w:val="808080" w:themeColor="background1" w:themeShade="80"/>
              </w:rPr>
            </w:pPr>
          </w:p>
        </w:tc>
        <w:sdt>
          <w:sdtPr>
            <w:rPr>
              <w:rStyle w:val="Anmeldeformular2023"/>
              <w:color w:val="808080" w:themeColor="background1" w:themeShade="80"/>
            </w:rPr>
            <w:alias w:val="PLZ und Wohnort"/>
            <w:tag w:val="PLZ und Wohnort"/>
            <w:id w:val="1084884861"/>
            <w:placeholder>
              <w:docPart w:val="74E11FD420F747709C5569411750CE33"/>
            </w:placeholder>
            <w:showingPlcHdr/>
            <w15:color w:val="43807A"/>
          </w:sdtPr>
          <w:sdtEndPr>
            <w:rPr>
              <w:rStyle w:val="Absatz-Standardschriftart"/>
              <w:rFonts w:ascii="Arial" w:hAnsi="Arial"/>
            </w:rPr>
          </w:sdtEndPr>
          <w:sdtContent>
            <w:tc>
              <w:tcPr>
                <w:tcW w:w="65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1D6D7F" w14:textId="30F14DAF" w:rsidR="00AF7392" w:rsidRPr="009F031A" w:rsidRDefault="00F2459E" w:rsidP="00BB6A35">
                <w:pPr>
                  <w:rPr>
                    <w:color w:val="808080" w:themeColor="background1" w:themeShade="80"/>
                  </w:rPr>
                </w:pPr>
                <w:r w:rsidRPr="009F031A">
                  <w:rPr>
                    <w:rStyle w:val="Anmeldeformular2023"/>
                    <w:color w:val="808080" w:themeColor="background1" w:themeShade="80"/>
                  </w:rPr>
                  <w:t xml:space="preserve"> </w:t>
                </w:r>
              </w:p>
            </w:tc>
          </w:sdtContent>
        </w:sdt>
      </w:tr>
      <w:tr w:rsidR="00F60453" w:rsidRPr="0061646A" w14:paraId="2B4CB23A" w14:textId="77777777" w:rsidTr="00E176A1">
        <w:trPr>
          <w:trHeight w:val="28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9A7E" w14:textId="7B2B4F14" w:rsidR="00F60453" w:rsidRPr="009F031A" w:rsidRDefault="00F60453" w:rsidP="00BB6A35">
            <w:pPr>
              <w:pStyle w:val="Textkrper"/>
              <w:rPr>
                <w:rFonts w:ascii="Avenir Next LT Pro" w:hAnsi="Avenir Next LT Pro"/>
                <w:color w:val="808080" w:themeColor="background1" w:themeShade="80"/>
              </w:rPr>
            </w:pPr>
            <w:r w:rsidRPr="009F031A">
              <w:rPr>
                <w:rFonts w:ascii="Avenir Next LT Pro" w:hAnsi="Avenir Next LT Pro"/>
                <w:color w:val="808080" w:themeColor="background1" w:themeShade="80"/>
              </w:rPr>
              <w:t>Telefonnummer</w:t>
            </w:r>
          </w:p>
        </w:tc>
        <w:sdt>
          <w:sdtPr>
            <w:rPr>
              <w:rStyle w:val="Anmeldeformular2023"/>
              <w:color w:val="808080" w:themeColor="background1" w:themeShade="80"/>
            </w:rPr>
            <w:alias w:val="Telefonnummer des Vaters"/>
            <w:tag w:val="Telefonnummer des Vaters"/>
            <w:id w:val="1826700251"/>
            <w:placeholder>
              <w:docPart w:val="0F0C97E368524CE5B98438F6D78C3D0A"/>
            </w:placeholder>
            <w:showingPlcHdr/>
            <w15:color w:val="43807A"/>
          </w:sdtPr>
          <w:sdtEndPr>
            <w:rPr>
              <w:rStyle w:val="Absatz-Standardschriftart"/>
              <w:rFonts w:ascii="Arial" w:hAnsi="Arial"/>
            </w:rPr>
          </w:sdtEndPr>
          <w:sdtContent>
            <w:tc>
              <w:tcPr>
                <w:tcW w:w="65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F3AD4F" w14:textId="5969EB85" w:rsidR="00F60453" w:rsidRPr="009F031A" w:rsidRDefault="00F2459E" w:rsidP="00BB6A35">
                <w:pPr>
                  <w:rPr>
                    <w:color w:val="808080" w:themeColor="background1" w:themeShade="80"/>
                  </w:rPr>
                </w:pPr>
                <w:r w:rsidRPr="009F031A">
                  <w:rPr>
                    <w:rStyle w:val="Anmeldeformular2023"/>
                    <w:color w:val="808080" w:themeColor="background1" w:themeShade="80"/>
                  </w:rPr>
                  <w:t xml:space="preserve"> </w:t>
                </w:r>
              </w:p>
            </w:tc>
          </w:sdtContent>
        </w:sdt>
      </w:tr>
      <w:tr w:rsidR="00F60453" w:rsidRPr="0061646A" w14:paraId="5D0E0FC7" w14:textId="77777777" w:rsidTr="00E176A1">
        <w:trPr>
          <w:trHeight w:val="28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5A5C" w14:textId="45C7AC8B" w:rsidR="00F60453" w:rsidRPr="009F031A" w:rsidRDefault="00F60453" w:rsidP="00BB6A35">
            <w:pPr>
              <w:pStyle w:val="Textkrper"/>
              <w:rPr>
                <w:rFonts w:ascii="Avenir Next LT Pro" w:hAnsi="Avenir Next LT Pro"/>
                <w:color w:val="808080" w:themeColor="background1" w:themeShade="80"/>
              </w:rPr>
            </w:pPr>
            <w:r w:rsidRPr="009F031A">
              <w:rPr>
                <w:rFonts w:ascii="Avenir Next LT Pro" w:hAnsi="Avenir Next LT Pro"/>
                <w:color w:val="808080" w:themeColor="background1" w:themeShade="80"/>
              </w:rPr>
              <w:t>E-Mail-Adresse</w:t>
            </w:r>
          </w:p>
        </w:tc>
        <w:sdt>
          <w:sdtPr>
            <w:rPr>
              <w:rStyle w:val="Anmeldeformular2023"/>
              <w:color w:val="808080" w:themeColor="background1" w:themeShade="80"/>
            </w:rPr>
            <w:alias w:val="E-Mail-Adresse des Vaters"/>
            <w:tag w:val="E-Mail-Adresse des Vaters"/>
            <w:id w:val="-1102173957"/>
            <w:placeholder>
              <w:docPart w:val="510D4E56E95C45B6B2D7AB2C460BA960"/>
            </w:placeholder>
            <w:showingPlcHdr/>
            <w15:color w:val="43807A"/>
          </w:sdtPr>
          <w:sdtEndPr>
            <w:rPr>
              <w:rStyle w:val="Absatz-Standardschriftart"/>
              <w:rFonts w:ascii="Arial" w:hAnsi="Arial"/>
            </w:rPr>
          </w:sdtEndPr>
          <w:sdtContent>
            <w:tc>
              <w:tcPr>
                <w:tcW w:w="65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72254E" w14:textId="444A74C3" w:rsidR="00F60453" w:rsidRPr="009F031A" w:rsidRDefault="00F2459E" w:rsidP="00BB6A35">
                <w:pPr>
                  <w:rPr>
                    <w:color w:val="808080" w:themeColor="background1" w:themeShade="80"/>
                  </w:rPr>
                </w:pPr>
                <w:r w:rsidRPr="009F031A">
                  <w:rPr>
                    <w:rStyle w:val="Anmeldeformular2023"/>
                    <w:color w:val="808080" w:themeColor="background1" w:themeShade="80"/>
                  </w:rPr>
                  <w:t xml:space="preserve"> </w:t>
                </w:r>
              </w:p>
            </w:tc>
          </w:sdtContent>
        </w:sdt>
      </w:tr>
      <w:tr w:rsidR="00F60453" w:rsidRPr="0061646A" w14:paraId="40BF733D" w14:textId="77777777" w:rsidTr="00E176A1">
        <w:trPr>
          <w:trHeight w:val="28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3B74" w14:textId="15D9D8CC" w:rsidR="00F60453" w:rsidRPr="009F031A" w:rsidRDefault="00F60453" w:rsidP="00BB6A35">
            <w:pPr>
              <w:pStyle w:val="Textkrper"/>
              <w:rPr>
                <w:rFonts w:ascii="Avenir Next LT Pro" w:hAnsi="Avenir Next LT Pro"/>
                <w:color w:val="808080" w:themeColor="background1" w:themeShade="80"/>
              </w:rPr>
            </w:pPr>
            <w:r w:rsidRPr="009F031A">
              <w:rPr>
                <w:rFonts w:ascii="Avenir Next LT Pro" w:hAnsi="Avenir Next LT Pro"/>
                <w:color w:val="808080" w:themeColor="background1" w:themeShade="80"/>
              </w:rPr>
              <w:t>Kind wohnt bei Vater</w:t>
            </w: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BC23" w14:textId="1FD4007D" w:rsidR="00F60453" w:rsidRPr="009F031A" w:rsidRDefault="00645981" w:rsidP="00BB6A35">
            <w:pPr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</w:rPr>
                <w:id w:val="5630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BE7" w:rsidRPr="009F031A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  <w:r w:rsidR="00F60453" w:rsidRPr="009F031A">
              <w:rPr>
                <w:color w:val="808080" w:themeColor="background1" w:themeShade="80"/>
              </w:rPr>
              <w:t xml:space="preserve"> ja          </w:t>
            </w:r>
            <w:sdt>
              <w:sdtPr>
                <w:rPr>
                  <w:color w:val="808080" w:themeColor="background1" w:themeShade="80"/>
                </w:rPr>
                <w:id w:val="113544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453" w:rsidRPr="009F031A">
                  <w:rPr>
                    <w:rFonts w:ascii="Segoe UI Symbol" w:eastAsia="MS Gothic" w:hAnsi="Segoe UI Symbol" w:cs="Segoe UI Symbol"/>
                    <w:color w:val="808080" w:themeColor="background1" w:themeShade="80"/>
                  </w:rPr>
                  <w:t>☐</w:t>
                </w:r>
              </w:sdtContent>
            </w:sdt>
            <w:r w:rsidR="00F60453" w:rsidRPr="009F031A">
              <w:rPr>
                <w:color w:val="808080" w:themeColor="background1" w:themeShade="80"/>
              </w:rPr>
              <w:t xml:space="preserve"> nein</w:t>
            </w:r>
          </w:p>
        </w:tc>
      </w:tr>
      <w:tr w:rsidR="00F60453" w:rsidRPr="0061646A" w14:paraId="1E36F402" w14:textId="77777777" w:rsidTr="00E176A1">
        <w:trPr>
          <w:trHeight w:val="28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D3FD" w14:textId="426D2B4F" w:rsidR="00F60453" w:rsidRPr="009F031A" w:rsidRDefault="00F60453" w:rsidP="00BB6A35">
            <w:pPr>
              <w:pStyle w:val="Textkrper"/>
              <w:rPr>
                <w:rFonts w:ascii="Avenir Next LT Pro" w:hAnsi="Avenir Next LT Pro"/>
                <w:color w:val="808080" w:themeColor="background1" w:themeShade="80"/>
              </w:rPr>
            </w:pPr>
            <w:r w:rsidRPr="009F031A">
              <w:rPr>
                <w:rFonts w:ascii="Avenir Next LT Pro" w:hAnsi="Avenir Next LT Pro"/>
                <w:color w:val="808080" w:themeColor="background1" w:themeShade="80"/>
              </w:rPr>
              <w:t>Erziehungsberechtigt</w:t>
            </w: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48CF" w14:textId="68427CAC" w:rsidR="00F60453" w:rsidRPr="009F031A" w:rsidRDefault="00645981" w:rsidP="00BB6A35">
            <w:pPr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</w:rPr>
                <w:id w:val="-128487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453" w:rsidRPr="009F031A">
                  <w:rPr>
                    <w:rFonts w:ascii="Segoe UI Symbol" w:eastAsia="MS Gothic" w:hAnsi="Segoe UI Symbol" w:cs="Segoe UI Symbol"/>
                    <w:color w:val="808080" w:themeColor="background1" w:themeShade="80"/>
                  </w:rPr>
                  <w:t>☐</w:t>
                </w:r>
              </w:sdtContent>
            </w:sdt>
            <w:r w:rsidR="00F60453" w:rsidRPr="009F031A">
              <w:rPr>
                <w:color w:val="808080" w:themeColor="background1" w:themeShade="80"/>
              </w:rPr>
              <w:t xml:space="preserve"> ja          </w:t>
            </w:r>
            <w:sdt>
              <w:sdtPr>
                <w:rPr>
                  <w:color w:val="808080" w:themeColor="background1" w:themeShade="80"/>
                </w:rPr>
                <w:id w:val="161316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453" w:rsidRPr="009F031A">
                  <w:rPr>
                    <w:rFonts w:ascii="Segoe UI Symbol" w:eastAsia="MS Gothic" w:hAnsi="Segoe UI Symbol" w:cs="Segoe UI Symbol"/>
                    <w:color w:val="808080" w:themeColor="background1" w:themeShade="80"/>
                  </w:rPr>
                  <w:t>☐</w:t>
                </w:r>
              </w:sdtContent>
            </w:sdt>
            <w:r w:rsidR="00F60453" w:rsidRPr="009F031A">
              <w:rPr>
                <w:color w:val="808080" w:themeColor="background1" w:themeShade="80"/>
              </w:rPr>
              <w:t xml:space="preserve"> nein</w:t>
            </w:r>
          </w:p>
        </w:tc>
      </w:tr>
      <w:tr w:rsidR="00F60453" w:rsidRPr="0061646A" w14:paraId="6A469B4A" w14:textId="77777777" w:rsidTr="007E01D2">
        <w:trPr>
          <w:trHeight w:val="288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8E6"/>
          </w:tcPr>
          <w:p w14:paraId="37D4657F" w14:textId="03B6548F" w:rsidR="00F60453" w:rsidRPr="00AB3BE5" w:rsidRDefault="00F60453" w:rsidP="00AD0854">
            <w:pPr>
              <w:pStyle w:val="berschrift2"/>
              <w:rPr>
                <w:rFonts w:ascii="Avenir Next LT Pro" w:hAnsi="Avenir Next LT Pro"/>
              </w:rPr>
            </w:pPr>
            <w:r w:rsidRPr="00870C18">
              <w:rPr>
                <w:rFonts w:ascii="Avenir Next LT Pro" w:hAnsi="Avenir Next LT Pro"/>
                <w:sz w:val="24"/>
                <w:szCs w:val="24"/>
              </w:rPr>
              <w:t>Sonstige</w:t>
            </w:r>
          </w:p>
        </w:tc>
      </w:tr>
      <w:tr w:rsidR="00F60453" w:rsidRPr="0061646A" w14:paraId="2DE8311A" w14:textId="77777777" w:rsidTr="00E176A1">
        <w:trPr>
          <w:trHeight w:val="28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D3E1" w14:textId="674953B9" w:rsidR="00F60453" w:rsidRPr="009F031A" w:rsidRDefault="00F60453" w:rsidP="00BB6A35">
            <w:pPr>
              <w:pStyle w:val="Textkrper"/>
              <w:rPr>
                <w:rFonts w:ascii="Avenir Next LT Pro" w:hAnsi="Avenir Next LT Pro"/>
                <w:color w:val="808080" w:themeColor="background1" w:themeShade="80"/>
              </w:rPr>
            </w:pPr>
            <w:r w:rsidRPr="009F031A">
              <w:rPr>
                <w:rFonts w:ascii="Avenir Next LT Pro" w:hAnsi="Avenir Next LT Pro"/>
                <w:color w:val="808080" w:themeColor="background1" w:themeShade="80"/>
              </w:rPr>
              <w:t>Vorname &amp; Nachname</w:t>
            </w:r>
          </w:p>
        </w:tc>
        <w:sdt>
          <w:sdtPr>
            <w:rPr>
              <w:rStyle w:val="Anmeldeformular20230"/>
              <w:color w:val="808080" w:themeColor="background1" w:themeShade="80"/>
            </w:rPr>
            <w:alias w:val="Vor- und Nachname Sonstige"/>
            <w:tag w:val="Vor- und Nachname Sonstige"/>
            <w:id w:val="-1281104880"/>
            <w:placeholder>
              <w:docPart w:val="2421B9FD61DC4E2C916E45D51EAAB85E"/>
            </w:placeholder>
            <w:showingPlcHdr/>
            <w15:color w:val="43807A"/>
          </w:sdtPr>
          <w:sdtEndPr>
            <w:rPr>
              <w:rStyle w:val="Absatz-Standardschriftart"/>
              <w:rFonts w:ascii="Arial" w:hAnsi="Arial"/>
            </w:rPr>
          </w:sdtEndPr>
          <w:sdtContent>
            <w:tc>
              <w:tcPr>
                <w:tcW w:w="65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E43C3F" w14:textId="1E409298" w:rsidR="00F60453" w:rsidRPr="009F031A" w:rsidRDefault="001822D6" w:rsidP="00BB6A35">
                <w:pPr>
                  <w:rPr>
                    <w:color w:val="808080" w:themeColor="background1" w:themeShade="80"/>
                  </w:rPr>
                </w:pPr>
                <w:r w:rsidRPr="009F031A">
                  <w:rPr>
                    <w:color w:val="808080" w:themeColor="background1" w:themeShade="80"/>
                  </w:rPr>
                  <w:t xml:space="preserve"> </w:t>
                </w:r>
              </w:p>
            </w:tc>
          </w:sdtContent>
        </w:sdt>
      </w:tr>
      <w:tr w:rsidR="00F60453" w:rsidRPr="0061646A" w14:paraId="77F9AE7F" w14:textId="77777777" w:rsidTr="00E176A1">
        <w:trPr>
          <w:trHeight w:val="28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81CB" w14:textId="09039901" w:rsidR="00F60453" w:rsidRPr="009F031A" w:rsidRDefault="00F60453" w:rsidP="00BB6A35">
            <w:pPr>
              <w:pStyle w:val="Textkrper"/>
              <w:rPr>
                <w:rFonts w:ascii="Avenir Next LT Pro" w:hAnsi="Avenir Next LT Pro"/>
                <w:color w:val="808080" w:themeColor="background1" w:themeShade="80"/>
              </w:rPr>
            </w:pPr>
            <w:r w:rsidRPr="009F031A">
              <w:rPr>
                <w:rFonts w:ascii="Avenir Next LT Pro" w:hAnsi="Avenir Next LT Pro"/>
                <w:color w:val="808080" w:themeColor="background1" w:themeShade="80"/>
              </w:rPr>
              <w:lastRenderedPageBreak/>
              <w:t>Verhältnis</w:t>
            </w:r>
          </w:p>
        </w:tc>
        <w:sdt>
          <w:sdtPr>
            <w:rPr>
              <w:rStyle w:val="Anmeldeformular20230"/>
              <w:color w:val="808080" w:themeColor="background1" w:themeShade="80"/>
            </w:rPr>
            <w:alias w:val="Verhältnis Sonstige"/>
            <w:tag w:val="Verhältnis Sonstige"/>
            <w:id w:val="-22478810"/>
            <w:placeholder>
              <w:docPart w:val="1DEA45150AD542E0B77CDA674D9B1965"/>
            </w:placeholder>
            <w:showingPlcHdr/>
            <w15:color w:val="43807A"/>
          </w:sdtPr>
          <w:sdtEndPr>
            <w:rPr>
              <w:rStyle w:val="Absatz-Standardschriftart"/>
              <w:rFonts w:ascii="Arial" w:hAnsi="Arial"/>
            </w:rPr>
          </w:sdtEndPr>
          <w:sdtContent>
            <w:tc>
              <w:tcPr>
                <w:tcW w:w="65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70304B" w14:textId="5603AF6F" w:rsidR="00F60453" w:rsidRPr="009F031A" w:rsidRDefault="00F2459E" w:rsidP="00BB6A35">
                <w:pPr>
                  <w:rPr>
                    <w:color w:val="808080" w:themeColor="background1" w:themeShade="80"/>
                  </w:rPr>
                </w:pPr>
                <w:r w:rsidRPr="009F031A">
                  <w:rPr>
                    <w:color w:val="808080" w:themeColor="background1" w:themeShade="80"/>
                  </w:rPr>
                  <w:t xml:space="preserve"> </w:t>
                </w:r>
              </w:p>
            </w:tc>
          </w:sdtContent>
        </w:sdt>
      </w:tr>
      <w:tr w:rsidR="00F60453" w:rsidRPr="0061646A" w14:paraId="33CE2373" w14:textId="77777777" w:rsidTr="00E176A1">
        <w:trPr>
          <w:trHeight w:val="28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24B7" w14:textId="338DF334" w:rsidR="00F60453" w:rsidRPr="009F031A" w:rsidRDefault="00F60453" w:rsidP="00BB6A35">
            <w:pPr>
              <w:pStyle w:val="Textkrper"/>
              <w:rPr>
                <w:rFonts w:ascii="Avenir Next LT Pro" w:hAnsi="Avenir Next LT Pro"/>
                <w:color w:val="808080" w:themeColor="background1" w:themeShade="80"/>
              </w:rPr>
            </w:pPr>
            <w:r w:rsidRPr="009F031A">
              <w:rPr>
                <w:rFonts w:ascii="Avenir Next LT Pro" w:hAnsi="Avenir Next LT Pro"/>
                <w:color w:val="808080" w:themeColor="background1" w:themeShade="80"/>
              </w:rPr>
              <w:t>Telefonnummer</w:t>
            </w:r>
          </w:p>
        </w:tc>
        <w:sdt>
          <w:sdtPr>
            <w:rPr>
              <w:rStyle w:val="Anmeldeformular20230"/>
              <w:color w:val="808080" w:themeColor="background1" w:themeShade="80"/>
            </w:rPr>
            <w:alias w:val="Telefonnummer Sonstige"/>
            <w:tag w:val="Telefonnummer Sonstige"/>
            <w:id w:val="-1849561417"/>
            <w:placeholder>
              <w:docPart w:val="DA41C7E8FBBE4290A6BD0FF8D1587D12"/>
            </w:placeholder>
            <w:showingPlcHdr/>
            <w15:color w:val="43807A"/>
          </w:sdtPr>
          <w:sdtEndPr>
            <w:rPr>
              <w:rStyle w:val="Absatz-Standardschriftart"/>
              <w:rFonts w:ascii="Arial" w:hAnsi="Arial"/>
            </w:rPr>
          </w:sdtEndPr>
          <w:sdtContent>
            <w:tc>
              <w:tcPr>
                <w:tcW w:w="65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954D96" w14:textId="09F60598" w:rsidR="00F60453" w:rsidRPr="009F031A" w:rsidRDefault="00F2459E" w:rsidP="00BB6A35">
                <w:pPr>
                  <w:rPr>
                    <w:color w:val="808080" w:themeColor="background1" w:themeShade="80"/>
                  </w:rPr>
                </w:pPr>
                <w:r w:rsidRPr="009F031A">
                  <w:rPr>
                    <w:color w:val="808080" w:themeColor="background1" w:themeShade="80"/>
                  </w:rPr>
                  <w:t xml:space="preserve"> </w:t>
                </w:r>
              </w:p>
            </w:tc>
          </w:sdtContent>
        </w:sdt>
      </w:tr>
    </w:tbl>
    <w:p w14:paraId="385E1EBB" w14:textId="77777777" w:rsidR="002C55E7" w:rsidRPr="00BB6A35" w:rsidRDefault="002C55E7"/>
    <w:p w14:paraId="1614B406" w14:textId="7FDA4D0F" w:rsidR="00E176A1" w:rsidRPr="00870C18" w:rsidRDefault="00E176A1" w:rsidP="00BB6A35">
      <w:pPr>
        <w:rPr>
          <w:rFonts w:ascii="Avenir Next LT Pro" w:hAnsi="Avenir Next LT Pro"/>
          <w:sz w:val="18"/>
          <w:szCs w:val="18"/>
        </w:rPr>
      </w:pPr>
      <w:r w:rsidRPr="00870C18">
        <w:rPr>
          <w:rFonts w:ascii="Avenir Next LT Pro" w:hAnsi="Avenir Next LT Pro"/>
          <w:sz w:val="18"/>
          <w:szCs w:val="18"/>
        </w:rPr>
        <w:t xml:space="preserve">Bitte beachten: Sollten Sie nicht in einer der Gemeinden des Schulsprengels wohnen, müssen Sie an ihre Wohnsitzgemeinde den </w:t>
      </w:r>
      <w:r w:rsidRPr="009D3F1E">
        <w:rPr>
          <w:rFonts w:ascii="Avenir Next LT Pro" w:hAnsi="Avenir Next LT Pro"/>
          <w:b/>
          <w:bCs/>
          <w:sz w:val="18"/>
          <w:szCs w:val="18"/>
          <w:highlight w:val="yellow"/>
        </w:rPr>
        <w:t>„Antrag auf sprengelfremden Schulbesuch“</w:t>
      </w:r>
      <w:r w:rsidRPr="00870C18">
        <w:rPr>
          <w:rFonts w:ascii="Avenir Next LT Pro" w:hAnsi="Avenir Next LT Pro"/>
          <w:sz w:val="18"/>
          <w:szCs w:val="18"/>
        </w:rPr>
        <w:t xml:space="preserve"> bis Ende Februar für das folgende Schuljahr stellen.</w:t>
      </w:r>
    </w:p>
    <w:p w14:paraId="0F755BFA" w14:textId="77777777" w:rsidR="00E176A1" w:rsidRPr="00BB6A35" w:rsidRDefault="00E176A1" w:rsidP="00BB6A35"/>
    <w:p w14:paraId="1B1787D4" w14:textId="671C3DC8" w:rsidR="00E176A1" w:rsidRPr="00AD0854" w:rsidRDefault="00E176A1" w:rsidP="008921EA">
      <w:pPr>
        <w:tabs>
          <w:tab w:val="left" w:pos="2127"/>
          <w:tab w:val="left" w:pos="3119"/>
        </w:tabs>
        <w:rPr>
          <w:rFonts w:ascii="Avenir Next LT Pro" w:hAnsi="Avenir Next LT Pro"/>
        </w:rPr>
      </w:pPr>
      <w:r w:rsidRPr="00AD0854">
        <w:rPr>
          <w:rFonts w:ascii="Avenir Next LT Pro" w:hAnsi="Avenir Next LT Pro"/>
        </w:rPr>
        <w:t>Anmeldung fü</w:t>
      </w:r>
      <w:r w:rsidR="004A51E5">
        <w:rPr>
          <w:rFonts w:ascii="Avenir Next LT Pro" w:hAnsi="Avenir Next LT Pro"/>
        </w:rPr>
        <w:t>r</w:t>
      </w:r>
      <w:r w:rsidR="008921EA">
        <w:rPr>
          <w:rFonts w:ascii="Avenir Next LT Pro" w:hAnsi="Avenir Next LT Pro"/>
        </w:rPr>
        <w:t xml:space="preserve"> Mittelschule mit:</w:t>
      </w:r>
      <w:r w:rsidR="004A51E5">
        <w:rPr>
          <w:rFonts w:ascii="Avenir Next LT Pro" w:hAnsi="Avenir Next LT Pro"/>
        </w:rPr>
        <w:tab/>
      </w:r>
      <w:sdt>
        <w:sdtPr>
          <w:rPr>
            <w:rFonts w:ascii="Avenir Next LT Pro" w:hAnsi="Avenir Next LT Pro"/>
          </w:rPr>
          <w:id w:val="-935051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5981">
            <w:rPr>
              <w:rFonts w:ascii="MS Gothic" w:eastAsia="MS Gothic" w:hAnsi="MS Gothic" w:hint="eastAsia"/>
            </w:rPr>
            <w:t>☐</w:t>
          </w:r>
        </w:sdtContent>
      </w:sdt>
      <w:r w:rsidRPr="00AD0854">
        <w:rPr>
          <w:rFonts w:ascii="Avenir Next LT Pro" w:hAnsi="Avenir Next LT Pro"/>
        </w:rPr>
        <w:tab/>
      </w:r>
      <w:r w:rsidR="00143A0A" w:rsidRPr="00AD0854">
        <w:rPr>
          <w:rFonts w:ascii="Avenir Next LT Pro" w:hAnsi="Avenir Next LT Pro"/>
        </w:rPr>
        <w:t>Musikschwerpunkt</w:t>
      </w:r>
    </w:p>
    <w:p w14:paraId="4551F8BA" w14:textId="16DC4B28" w:rsidR="008921EA" w:rsidRDefault="004A51E5" w:rsidP="008921EA">
      <w:pPr>
        <w:tabs>
          <w:tab w:val="left" w:pos="3119"/>
        </w:tabs>
        <w:rPr>
          <w:rFonts w:ascii="Avenir Next LT Pro" w:hAnsi="Avenir Next LT Pro"/>
        </w:rPr>
      </w:pPr>
      <w:r>
        <w:rPr>
          <w:rFonts w:ascii="Avenir Next LT Pro" w:hAnsi="Avenir Next LT Pro"/>
        </w:rPr>
        <w:tab/>
      </w:r>
      <w:sdt>
        <w:sdtPr>
          <w:rPr>
            <w:rFonts w:ascii="Avenir Next LT Pro" w:hAnsi="Avenir Next LT Pro"/>
          </w:rPr>
          <w:id w:val="-1552601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43A0A" w:rsidRPr="00AD0854">
        <w:rPr>
          <w:rFonts w:ascii="Avenir Next LT Pro" w:hAnsi="Avenir Next LT Pro"/>
        </w:rPr>
        <w:tab/>
      </w:r>
      <w:r>
        <w:rPr>
          <w:rFonts w:ascii="Avenir Next LT Pro" w:hAnsi="Avenir Next LT Pro"/>
        </w:rPr>
        <w:t>Informatikschwerpunkt</w:t>
      </w:r>
    </w:p>
    <w:p w14:paraId="53270C44" w14:textId="41F5D2C5" w:rsidR="00143A0A" w:rsidRDefault="008921EA" w:rsidP="008921EA">
      <w:pPr>
        <w:tabs>
          <w:tab w:val="left" w:pos="3119"/>
        </w:tabs>
        <w:rPr>
          <w:rFonts w:ascii="Avenir Next LT Pro" w:hAnsi="Avenir Next LT Pro"/>
        </w:rPr>
      </w:pPr>
      <w:r>
        <w:rPr>
          <w:rFonts w:ascii="Avenir Next LT Pro" w:hAnsi="Avenir Next LT Pro"/>
        </w:rPr>
        <w:tab/>
      </w:r>
      <w:r>
        <w:rPr>
          <w:rFonts w:ascii="Avenir Next LT Pro" w:hAnsi="Avenir Next LT Pro"/>
        </w:rPr>
        <w:tab/>
      </w:r>
      <w:r w:rsidR="004D0483">
        <w:rPr>
          <w:rFonts w:ascii="Avenir Next LT Pro" w:hAnsi="Avenir Next LT Pro"/>
        </w:rPr>
        <w:t>(MINT</w:t>
      </w:r>
      <w:r w:rsidR="004A51E5">
        <w:rPr>
          <w:rFonts w:ascii="Avenir Next LT Pro" w:hAnsi="Avenir Next LT Pro"/>
        </w:rPr>
        <w:t>- Projekte oder Lernformat FreiDay)</w:t>
      </w:r>
    </w:p>
    <w:p w14:paraId="2861F2A8" w14:textId="6C35A660" w:rsidR="00F44907" w:rsidRPr="00BB6A35" w:rsidRDefault="003A4F38" w:rsidP="00E176A1">
      <w:r>
        <w:rPr>
          <w:rFonts w:ascii="Avenir Next LT Pro" w:hAnsi="Avenir Next LT Pro"/>
        </w:rPr>
        <w:tab/>
      </w:r>
      <w:r w:rsidR="00143A0A" w:rsidRPr="00AD0854">
        <w:rPr>
          <w:rFonts w:ascii="Avenir Next LT Pro" w:hAnsi="Avenir Next LT Pro"/>
        </w:rPr>
        <w:tab/>
      </w:r>
      <w:r w:rsidR="00143A0A" w:rsidRPr="00AD0854">
        <w:rPr>
          <w:rFonts w:ascii="Avenir Next LT Pro" w:hAnsi="Avenir Next LT Pro"/>
        </w:rPr>
        <w:tab/>
      </w:r>
      <w:r w:rsidR="00143A0A" w:rsidRPr="00AD0854">
        <w:rPr>
          <w:rFonts w:ascii="Avenir Next LT Pro" w:hAnsi="Avenir Next LT Pro"/>
        </w:rPr>
        <w:tab/>
      </w:r>
    </w:p>
    <w:p w14:paraId="1454F55F" w14:textId="5ED66D47" w:rsidR="00F44907" w:rsidRDefault="00F44907" w:rsidP="00E176A1">
      <w:pPr>
        <w:rPr>
          <w:rFonts w:ascii="Avenir Next LT Pro" w:hAnsi="Avenir Next LT Pro"/>
          <w:sz w:val="12"/>
          <w:szCs w:val="12"/>
        </w:rPr>
      </w:pPr>
    </w:p>
    <w:p w14:paraId="28123D8A" w14:textId="34DDDFAB" w:rsidR="00F44907" w:rsidRPr="0049473D" w:rsidRDefault="00F44907" w:rsidP="00E176A1">
      <w:pPr>
        <w:rPr>
          <w:rFonts w:ascii="Avenir Next LT Pro" w:hAnsi="Avenir Next LT Pro"/>
          <w:sz w:val="20"/>
          <w:szCs w:val="20"/>
        </w:rPr>
      </w:pPr>
      <w:r w:rsidRPr="0049473D">
        <w:rPr>
          <w:rFonts w:ascii="Avenir Next LT Pro" w:hAnsi="Avenir Next LT Pro"/>
          <w:sz w:val="20"/>
          <w:szCs w:val="20"/>
        </w:rPr>
        <w:t>Datum:</w:t>
      </w:r>
      <w:r w:rsidRPr="0049473D">
        <w:rPr>
          <w:rFonts w:ascii="Avenir Next LT Pro" w:hAnsi="Avenir Next LT Pro"/>
          <w:sz w:val="20"/>
          <w:szCs w:val="20"/>
        </w:rPr>
        <w:tab/>
      </w:r>
      <w:sdt>
        <w:sdtPr>
          <w:rPr>
            <w:rFonts w:ascii="Avenir Next LT Pro" w:hAnsi="Avenir Next LT Pro"/>
            <w:sz w:val="20"/>
            <w:szCs w:val="20"/>
          </w:rPr>
          <w:id w:val="321472368"/>
          <w:placeholder>
            <w:docPart w:val="03E4BF29EA874C93A7D27990559D2352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F42F4E" w:rsidRPr="0049473D">
            <w:rPr>
              <w:rFonts w:ascii="Avenir Next LT Pro" w:hAnsi="Avenir Next LT Pro"/>
              <w:sz w:val="20"/>
              <w:szCs w:val="20"/>
            </w:rPr>
            <w:t xml:space="preserve"> </w:t>
          </w:r>
        </w:sdtContent>
      </w:sdt>
      <w:sdt>
        <w:sdtPr>
          <w:rPr>
            <w:rStyle w:val="Anmeldeformular20230"/>
          </w:rPr>
          <w:alias w:val="Datum"/>
          <w:tag w:val="Datum"/>
          <w:id w:val="-817267428"/>
          <w:placeholder>
            <w:docPart w:val="DefaultPlaceholder_-1854013437"/>
          </w:placeholder>
          <w15:color w:val="43807A"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Anmeldeformular20230"/>
          </w:rPr>
        </w:sdtEndPr>
        <w:sdtContent>
          <w:r w:rsidR="004B0C6D">
            <w:rPr>
              <w:rStyle w:val="Anmeldeformular20230"/>
            </w:rPr>
            <w:t xml:space="preserve"> </w:t>
          </w:r>
        </w:sdtContent>
      </w:sdt>
      <w:r w:rsidRPr="0049473D">
        <w:rPr>
          <w:rFonts w:ascii="Avenir Next LT Pro" w:hAnsi="Avenir Next LT Pro"/>
          <w:sz w:val="20"/>
          <w:szCs w:val="20"/>
        </w:rPr>
        <w:tab/>
      </w:r>
      <w:r w:rsidR="008E2FEA">
        <w:rPr>
          <w:rFonts w:ascii="Avenir Next LT Pro" w:hAnsi="Avenir Next LT Pro"/>
          <w:sz w:val="20"/>
          <w:szCs w:val="20"/>
        </w:rPr>
        <w:tab/>
      </w:r>
      <w:r w:rsidR="009D3F1E">
        <w:rPr>
          <w:rFonts w:ascii="Avenir Next LT Pro" w:hAnsi="Avenir Next LT Pro"/>
          <w:sz w:val="20"/>
          <w:szCs w:val="20"/>
        </w:rPr>
        <w:tab/>
      </w:r>
      <w:r w:rsidR="009D3F1E">
        <w:rPr>
          <w:rFonts w:ascii="Avenir Next LT Pro" w:hAnsi="Avenir Next LT Pro"/>
          <w:sz w:val="20"/>
          <w:szCs w:val="20"/>
        </w:rPr>
        <w:tab/>
      </w:r>
      <w:r w:rsidR="009D3F1E">
        <w:rPr>
          <w:rFonts w:ascii="Avenir Next LT Pro" w:hAnsi="Avenir Next LT Pro"/>
          <w:sz w:val="20"/>
          <w:szCs w:val="20"/>
        </w:rPr>
        <w:tab/>
      </w:r>
      <w:proofErr w:type="gramStart"/>
      <w:r w:rsidRPr="0049473D">
        <w:rPr>
          <w:rFonts w:ascii="Avenir Next LT Pro" w:hAnsi="Avenir Next LT Pro"/>
          <w:sz w:val="20"/>
          <w:szCs w:val="20"/>
        </w:rPr>
        <w:t>Unterschrift:</w:t>
      </w:r>
      <w:r w:rsidR="00BD6918" w:rsidRPr="0049473D">
        <w:rPr>
          <w:rFonts w:ascii="Avenir Next LT Pro" w:hAnsi="Avenir Next LT Pro"/>
          <w:sz w:val="20"/>
          <w:szCs w:val="20"/>
        </w:rPr>
        <w:t>_</w:t>
      </w:r>
      <w:proofErr w:type="gramEnd"/>
      <w:r w:rsidR="00BD6918" w:rsidRPr="0049473D">
        <w:rPr>
          <w:rFonts w:ascii="Avenir Next LT Pro" w:hAnsi="Avenir Next LT Pro"/>
          <w:sz w:val="20"/>
          <w:szCs w:val="20"/>
        </w:rPr>
        <w:t>__________________________________________</w:t>
      </w:r>
    </w:p>
    <w:sectPr w:rsidR="00F44907" w:rsidRPr="0049473D" w:rsidSect="00226BE7">
      <w:pgSz w:w="11907" w:h="16839"/>
      <w:pgMar w:top="851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j8cKuyNoxw83w47qFazrKHwZW9+Y2qAsmm/X1BGI3193SY6UjH45+Avt6PJHoJcEGwbKUDltWP9SL3R938uS3A==" w:salt="42ldQflMX6QbZYJctQv84w==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46A"/>
    <w:rsid w:val="00020C96"/>
    <w:rsid w:val="00035A3C"/>
    <w:rsid w:val="00081488"/>
    <w:rsid w:val="000D211C"/>
    <w:rsid w:val="000D3F3C"/>
    <w:rsid w:val="000F1BC9"/>
    <w:rsid w:val="00113DEB"/>
    <w:rsid w:val="001361F8"/>
    <w:rsid w:val="00143A0A"/>
    <w:rsid w:val="001475A2"/>
    <w:rsid w:val="00151157"/>
    <w:rsid w:val="001676B0"/>
    <w:rsid w:val="001822D6"/>
    <w:rsid w:val="001C551D"/>
    <w:rsid w:val="001E1F49"/>
    <w:rsid w:val="00226BE7"/>
    <w:rsid w:val="00240FBE"/>
    <w:rsid w:val="002B7AC2"/>
    <w:rsid w:val="002C55E7"/>
    <w:rsid w:val="002E3622"/>
    <w:rsid w:val="002E531B"/>
    <w:rsid w:val="003009EF"/>
    <w:rsid w:val="00344C7B"/>
    <w:rsid w:val="0037169B"/>
    <w:rsid w:val="0038135D"/>
    <w:rsid w:val="003A4F38"/>
    <w:rsid w:val="003F57D6"/>
    <w:rsid w:val="00444EB3"/>
    <w:rsid w:val="00487A7A"/>
    <w:rsid w:val="0049473D"/>
    <w:rsid w:val="00495BA1"/>
    <w:rsid w:val="004A51E5"/>
    <w:rsid w:val="004B0C6D"/>
    <w:rsid w:val="004D0483"/>
    <w:rsid w:val="004D5BFA"/>
    <w:rsid w:val="00545A19"/>
    <w:rsid w:val="0056625F"/>
    <w:rsid w:val="0057066B"/>
    <w:rsid w:val="005B0846"/>
    <w:rsid w:val="005E11A8"/>
    <w:rsid w:val="00601D48"/>
    <w:rsid w:val="0061646A"/>
    <w:rsid w:val="00623832"/>
    <w:rsid w:val="00645981"/>
    <w:rsid w:val="00652780"/>
    <w:rsid w:val="00662167"/>
    <w:rsid w:val="00686A8B"/>
    <w:rsid w:val="006920C9"/>
    <w:rsid w:val="006E0E33"/>
    <w:rsid w:val="00786B44"/>
    <w:rsid w:val="007B4620"/>
    <w:rsid w:val="007D47F1"/>
    <w:rsid w:val="007E01D2"/>
    <w:rsid w:val="007E6CA9"/>
    <w:rsid w:val="007F0F12"/>
    <w:rsid w:val="00802D4C"/>
    <w:rsid w:val="00870C18"/>
    <w:rsid w:val="008730AF"/>
    <w:rsid w:val="008921EA"/>
    <w:rsid w:val="008B39DE"/>
    <w:rsid w:val="008E09C3"/>
    <w:rsid w:val="008E2FEA"/>
    <w:rsid w:val="008F1998"/>
    <w:rsid w:val="008F1C0E"/>
    <w:rsid w:val="008F76FD"/>
    <w:rsid w:val="00936C17"/>
    <w:rsid w:val="009444DC"/>
    <w:rsid w:val="00947FDF"/>
    <w:rsid w:val="009A0A45"/>
    <w:rsid w:val="009D0B5C"/>
    <w:rsid w:val="009D3F1E"/>
    <w:rsid w:val="009F031A"/>
    <w:rsid w:val="009F6C74"/>
    <w:rsid w:val="00A21FA8"/>
    <w:rsid w:val="00A8045A"/>
    <w:rsid w:val="00A95CD7"/>
    <w:rsid w:val="00AB3BE5"/>
    <w:rsid w:val="00AC4B59"/>
    <w:rsid w:val="00AD0854"/>
    <w:rsid w:val="00AF7392"/>
    <w:rsid w:val="00B07DF2"/>
    <w:rsid w:val="00B2312A"/>
    <w:rsid w:val="00B54095"/>
    <w:rsid w:val="00B71676"/>
    <w:rsid w:val="00B74429"/>
    <w:rsid w:val="00B807D1"/>
    <w:rsid w:val="00B865F6"/>
    <w:rsid w:val="00B911FF"/>
    <w:rsid w:val="00BB6A35"/>
    <w:rsid w:val="00BD6918"/>
    <w:rsid w:val="00BF56B5"/>
    <w:rsid w:val="00C47611"/>
    <w:rsid w:val="00C62A00"/>
    <w:rsid w:val="00C74B44"/>
    <w:rsid w:val="00CB541B"/>
    <w:rsid w:val="00CE338F"/>
    <w:rsid w:val="00CF49CE"/>
    <w:rsid w:val="00D0270D"/>
    <w:rsid w:val="00D31C12"/>
    <w:rsid w:val="00D716D9"/>
    <w:rsid w:val="00D85E0D"/>
    <w:rsid w:val="00DC6F34"/>
    <w:rsid w:val="00DE102A"/>
    <w:rsid w:val="00E13CAE"/>
    <w:rsid w:val="00E176A1"/>
    <w:rsid w:val="00E30CDB"/>
    <w:rsid w:val="00E71E99"/>
    <w:rsid w:val="00EA1239"/>
    <w:rsid w:val="00EE0CD7"/>
    <w:rsid w:val="00EF5FFA"/>
    <w:rsid w:val="00F2459E"/>
    <w:rsid w:val="00F42F4E"/>
    <w:rsid w:val="00F44907"/>
    <w:rsid w:val="00F60453"/>
    <w:rsid w:val="00FA7FB0"/>
    <w:rsid w:val="00FC0E61"/>
    <w:rsid w:val="00FF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89022"/>
  <w15:docId w15:val="{E02F7775-1143-4A1A-9560-5717FAA3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after="24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Textkrper">
    <w:name w:val="Body Text"/>
    <w:basedOn w:val="Standard"/>
    <w:semiHidden/>
    <w:pPr>
      <w:jc w:val="right"/>
    </w:pPr>
  </w:style>
  <w:style w:type="paragraph" w:styleId="Datum">
    <w:name w:val="Date"/>
    <w:basedOn w:val="Standard"/>
    <w:next w:val="Standard"/>
    <w:semiHidden/>
    <w:pPr>
      <w:spacing w:before="240" w:after="240"/>
    </w:p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56625F"/>
    <w:rPr>
      <w:color w:val="666666"/>
    </w:rPr>
  </w:style>
  <w:style w:type="character" w:customStyle="1" w:styleId="Anmeldeformular">
    <w:name w:val="Anmeldeformular"/>
    <w:basedOn w:val="Absatz-Standardschriftart"/>
    <w:uiPriority w:val="1"/>
    <w:qFormat/>
    <w:rsid w:val="00B2312A"/>
    <w:rPr>
      <w:rFonts w:ascii="Avenir Next LT Pro" w:hAnsi="Avenir Next LT Pro"/>
      <w:b/>
      <w:i/>
      <w:sz w:val="22"/>
    </w:rPr>
  </w:style>
  <w:style w:type="character" w:customStyle="1" w:styleId="Anmeldeformular2023">
    <w:name w:val="Anmeldeformular 2023"/>
    <w:basedOn w:val="Absatz-Standardschriftart"/>
    <w:uiPriority w:val="1"/>
    <w:qFormat/>
    <w:rsid w:val="00BD6918"/>
    <w:rPr>
      <w:rFonts w:ascii="Avenir Next LT Pro" w:hAnsi="Avenir Next LT Pro"/>
      <w:sz w:val="22"/>
    </w:rPr>
  </w:style>
  <w:style w:type="character" w:customStyle="1" w:styleId="Anmeldeformular20230">
    <w:name w:val="Anmeldeformular_2023"/>
    <w:basedOn w:val="Absatz-Standardschriftart"/>
    <w:uiPriority w:val="1"/>
    <w:rsid w:val="007E6CA9"/>
    <w:rPr>
      <w:rFonts w:ascii="Avenir Next LT Pro" w:hAnsi="Avenir Next LT Pro"/>
      <w:color w:val="0D0D0D" w:themeColor="text1" w:themeTint="F2"/>
      <w:sz w:val="22"/>
    </w:rPr>
  </w:style>
  <w:style w:type="paragraph" w:styleId="berarbeitung">
    <w:name w:val="Revision"/>
    <w:hidden/>
    <w:uiPriority w:val="99"/>
    <w:semiHidden/>
    <w:rsid w:val="00C62A00"/>
    <w:rPr>
      <w:rFonts w:ascii="Arial" w:hAnsi="Arial" w:cs="Arial"/>
      <w:sz w:val="22"/>
      <w:szCs w:val="22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4F3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4F38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.papst\AppData\Roaming\Microsoft\Templates\Formular%20mit%20Mitarbeiterinformationen%20f&#252;r%20den%20Notf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5CFEC7FCC34E819FA397D6A3DEB0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6C8313-CCB4-4DDE-A3B6-814F95747024}"/>
      </w:docPartPr>
      <w:docPartBody>
        <w:p w:rsidR="00CD4E95" w:rsidRDefault="00866F13" w:rsidP="00866F13">
          <w:pPr>
            <w:pStyle w:val="685CFEC7FCC34E819FA397D6A3DEB069"/>
          </w:pPr>
          <w:r w:rsidRPr="009F031A">
            <w:rPr>
              <w:rStyle w:val="Anmeldeformular2023"/>
              <w:color w:val="808080" w:themeColor="background1" w:themeShade="80"/>
            </w:rPr>
            <w:t xml:space="preserve"> </w:t>
          </w:r>
        </w:p>
      </w:docPartBody>
    </w:docPart>
    <w:docPart>
      <w:docPartPr>
        <w:name w:val="31ABED8934DA499696BBB0A2C75358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39254E-C2BE-4D26-BF31-10461BECFF08}"/>
      </w:docPartPr>
      <w:docPartBody>
        <w:p w:rsidR="00CD4E95" w:rsidRDefault="00866F13" w:rsidP="00866F13">
          <w:pPr>
            <w:pStyle w:val="31ABED8934DA499696BBB0A2C7535886"/>
          </w:pPr>
          <w:r w:rsidRPr="009F031A">
            <w:rPr>
              <w:rStyle w:val="Anmeldeformular2023"/>
              <w:color w:val="808080" w:themeColor="background1" w:themeShade="80"/>
            </w:rPr>
            <w:t xml:space="preserve"> </w:t>
          </w:r>
        </w:p>
      </w:docPartBody>
    </w:docPart>
    <w:docPart>
      <w:docPartPr>
        <w:name w:val="143519E87B1A49D0B8B1A7B80F8CF1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78B18E-F29F-4A39-9DBA-594BEFBA974A}"/>
      </w:docPartPr>
      <w:docPartBody>
        <w:p w:rsidR="00CD4E95" w:rsidRDefault="00B242DA" w:rsidP="00B242DA">
          <w:pPr>
            <w:pStyle w:val="143519E87B1A49D0B8B1A7B80F8CF15F1"/>
          </w:pPr>
          <w:r w:rsidRPr="007E01D2">
            <w:rPr>
              <w:rStyle w:val="Anmeldeformular2023"/>
              <w:color w:val="7F7F7F" w:themeColor="text1" w:themeTint="80"/>
              <w:sz w:val="16"/>
              <w:szCs w:val="16"/>
            </w:rPr>
            <w:t>Bitte die ersten 4 Zahlen der SV Nr eingeben.</w:t>
          </w:r>
        </w:p>
      </w:docPartBody>
    </w:docPart>
    <w:docPart>
      <w:docPartPr>
        <w:name w:val="3075379D0519468E83843B8AF38E32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AE77A3-E3E6-49D4-9D19-7DCF2EEE35F6}"/>
      </w:docPartPr>
      <w:docPartBody>
        <w:p w:rsidR="00CD4E95" w:rsidRDefault="00B242DA" w:rsidP="00B242DA">
          <w:pPr>
            <w:pStyle w:val="3075379D0519468E83843B8AF38E32641"/>
          </w:pPr>
          <w:r w:rsidRPr="00C47611">
            <w:rPr>
              <w:rStyle w:val="Platzhaltertext"/>
              <w:rFonts w:ascii="Avenir Next LT Pro" w:hAnsi="Avenir Next LT Pro"/>
              <w:color w:val="A6A6A6" w:themeColor="background1" w:themeShade="A6"/>
              <w:sz w:val="16"/>
              <w:szCs w:val="16"/>
            </w:rPr>
            <w:t>Bitte den Geburtsort und eventuell das Geburtsland angeben.</w:t>
          </w:r>
        </w:p>
      </w:docPartBody>
    </w:docPart>
    <w:docPart>
      <w:docPartPr>
        <w:name w:val="42CE620DF2BB4E32B64F963F4FBF57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2D9DC7-CA31-4BC7-8CA2-5DDFA6A1FF49}"/>
      </w:docPartPr>
      <w:docPartBody>
        <w:p w:rsidR="00CD4E95" w:rsidRDefault="00866F13" w:rsidP="00866F13">
          <w:pPr>
            <w:pStyle w:val="42CE620DF2BB4E32B64F963F4FBF57F0"/>
          </w:pPr>
          <w:r w:rsidRPr="009F031A">
            <w:rPr>
              <w:rStyle w:val="Anmeldeformular2023"/>
              <w:color w:val="808080" w:themeColor="background1" w:themeShade="80"/>
            </w:rPr>
            <w:t xml:space="preserve"> </w:t>
          </w:r>
        </w:p>
      </w:docPartBody>
    </w:docPart>
    <w:docPart>
      <w:docPartPr>
        <w:name w:val="E5567FF8C9754D08ACB41E06F156E4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1EFFF1-E243-43B8-AF6D-C37B212F5CDE}"/>
      </w:docPartPr>
      <w:docPartBody>
        <w:p w:rsidR="00CD4E95" w:rsidRDefault="00866F13" w:rsidP="00866F13">
          <w:pPr>
            <w:pStyle w:val="E5567FF8C9754D08ACB41E06F156E483"/>
          </w:pPr>
          <w:r w:rsidRPr="009F031A">
            <w:rPr>
              <w:rStyle w:val="Anmeldeformular20230"/>
              <w:color w:val="808080" w:themeColor="background1" w:themeShade="80"/>
            </w:rPr>
            <w:t xml:space="preserve"> </w:t>
          </w:r>
        </w:p>
      </w:docPartBody>
    </w:docPart>
    <w:docPart>
      <w:docPartPr>
        <w:name w:val="4E7C55A59AB546118D0A0D8316D3A3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0A8D5B-7DC6-4FD5-B2A3-2A0CF78DA915}"/>
      </w:docPartPr>
      <w:docPartBody>
        <w:p w:rsidR="00CD4E95" w:rsidRDefault="00866F13" w:rsidP="00866F13">
          <w:pPr>
            <w:pStyle w:val="4E7C55A59AB546118D0A0D8316D3A3EB"/>
          </w:pPr>
          <w:r w:rsidRPr="009F031A">
            <w:rPr>
              <w:rStyle w:val="Anmeldeformular2023"/>
              <w:color w:val="808080" w:themeColor="background1" w:themeShade="80"/>
            </w:rPr>
            <w:t xml:space="preserve"> </w:t>
          </w:r>
        </w:p>
      </w:docPartBody>
    </w:docPart>
    <w:docPart>
      <w:docPartPr>
        <w:name w:val="E50376432A4F433D8ACBD3A7FC5F3F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39D137-A456-4702-A593-4C440EF2706C}"/>
      </w:docPartPr>
      <w:docPartBody>
        <w:p w:rsidR="00CD4E95" w:rsidRDefault="00866F13" w:rsidP="00866F13">
          <w:pPr>
            <w:pStyle w:val="E50376432A4F433D8ACBD3A7FC5F3F5C"/>
          </w:pPr>
          <w:r w:rsidRPr="009F031A">
            <w:rPr>
              <w:rStyle w:val="Anmeldeformular2023"/>
              <w:color w:val="808080" w:themeColor="background1" w:themeShade="80"/>
            </w:rPr>
            <w:t xml:space="preserve"> </w:t>
          </w:r>
        </w:p>
      </w:docPartBody>
    </w:docPart>
    <w:docPart>
      <w:docPartPr>
        <w:name w:val="D14E5C8DD35E49FAB425E57B69359C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4E1F3A-1670-4197-9E38-6851A898E6B0}"/>
      </w:docPartPr>
      <w:docPartBody>
        <w:p w:rsidR="00CD4E95" w:rsidRDefault="00866F13" w:rsidP="00866F13">
          <w:pPr>
            <w:pStyle w:val="D14E5C8DD35E49FAB425E57B69359C67"/>
          </w:pPr>
          <w:r w:rsidRPr="009F031A">
            <w:rPr>
              <w:rStyle w:val="Anmeldeformular2023"/>
              <w:color w:val="808080" w:themeColor="background1" w:themeShade="80"/>
            </w:rPr>
            <w:t xml:space="preserve"> </w:t>
          </w:r>
        </w:p>
      </w:docPartBody>
    </w:docPart>
    <w:docPart>
      <w:docPartPr>
        <w:name w:val="F017462DA1F24E49910F68318E03BD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8BCB3C-A077-4037-8422-8673A2153826}"/>
      </w:docPartPr>
      <w:docPartBody>
        <w:p w:rsidR="00CD4E95" w:rsidRDefault="00866F13" w:rsidP="00866F13">
          <w:pPr>
            <w:pStyle w:val="F017462DA1F24E49910F68318E03BD98"/>
          </w:pPr>
          <w:r w:rsidRPr="009F031A">
            <w:rPr>
              <w:rStyle w:val="Anmeldeformular2023"/>
              <w:color w:val="808080" w:themeColor="background1" w:themeShade="80"/>
            </w:rPr>
            <w:t xml:space="preserve"> </w:t>
          </w:r>
        </w:p>
      </w:docPartBody>
    </w:docPart>
    <w:docPart>
      <w:docPartPr>
        <w:name w:val="B7C1669AA236410BAB3E8F9C18A230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B84647-4621-4505-BCE8-9A623BA99FDC}"/>
      </w:docPartPr>
      <w:docPartBody>
        <w:p w:rsidR="00CD4E95" w:rsidRDefault="00CD4E95" w:rsidP="00CD4E95">
          <w:pPr>
            <w:pStyle w:val="B7C1669AA236410BAB3E8F9C18A2301A8"/>
          </w:pPr>
          <w:r w:rsidRPr="00344C7B">
            <w:rPr>
              <w:rStyle w:val="Platzhaltertext"/>
              <w:rFonts w:ascii="Avenir Next LT Pro" w:hAnsi="Avenir Next LT Pro"/>
              <w:color w:val="A6A6A6" w:themeColor="background1" w:themeShade="A6"/>
            </w:rPr>
            <w:t>Bitte die Telefonnummer OHNE Leerzeichen eingeben.</w:t>
          </w:r>
        </w:p>
      </w:docPartBody>
    </w:docPart>
    <w:docPart>
      <w:docPartPr>
        <w:name w:val="ED6A10C9390E4CC7B973D34D23F263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EB399E-9562-41D2-ACBA-F9A526EFE46A}"/>
      </w:docPartPr>
      <w:docPartBody>
        <w:p w:rsidR="00CD4E95" w:rsidRDefault="00CD4E95" w:rsidP="00CD4E95">
          <w:pPr>
            <w:pStyle w:val="ED6A10C9390E4CC7B973D34D23F263168"/>
          </w:pPr>
          <w:r w:rsidRPr="00344C7B">
            <w:rPr>
              <w:rStyle w:val="Anmeldeformular2023"/>
              <w:color w:val="A6A6A6" w:themeColor="background1" w:themeShade="A6"/>
            </w:rPr>
            <w:t>u</w:t>
          </w:r>
          <w:r w:rsidRPr="00344C7B">
            <w:rPr>
              <w:rStyle w:val="Platzhaltertext"/>
              <w:rFonts w:ascii="Avenir Next LT Pro" w:hAnsi="Avenir Next LT Pro"/>
              <w:color w:val="A6A6A6" w:themeColor="background1" w:themeShade="A6"/>
            </w:rPr>
            <w:t>nbedingt erforderlich</w:t>
          </w:r>
        </w:p>
      </w:docPartBody>
    </w:docPart>
    <w:docPart>
      <w:docPartPr>
        <w:name w:val="44E90BFB2DE549ADA2F194B3E3D0DB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CC1087-FC48-4DFB-8FCA-1F401B640636}"/>
      </w:docPartPr>
      <w:docPartBody>
        <w:p w:rsidR="00CD4E95" w:rsidRDefault="00866F13" w:rsidP="00866F13">
          <w:pPr>
            <w:pStyle w:val="44E90BFB2DE549ADA2F194B3E3D0DB4E"/>
          </w:pPr>
          <w:r w:rsidRPr="009F031A">
            <w:rPr>
              <w:rStyle w:val="Anmeldeformular2023"/>
              <w:color w:val="808080" w:themeColor="background1" w:themeShade="80"/>
            </w:rPr>
            <w:t xml:space="preserve"> </w:t>
          </w:r>
        </w:p>
      </w:docPartBody>
    </w:docPart>
    <w:docPart>
      <w:docPartPr>
        <w:name w:val="F92089D2C81B4DF8B69796E1E0F2AD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85F042-BD6B-4ED6-8060-2EBA31963985}"/>
      </w:docPartPr>
      <w:docPartBody>
        <w:p w:rsidR="00CD4E95" w:rsidRDefault="00866F13" w:rsidP="00866F13">
          <w:pPr>
            <w:pStyle w:val="F92089D2C81B4DF8B69796E1E0F2AD12"/>
          </w:pPr>
          <w:r w:rsidRPr="009F031A">
            <w:rPr>
              <w:rStyle w:val="Anmeldeformular2023"/>
              <w:color w:val="808080" w:themeColor="background1" w:themeShade="80"/>
            </w:rPr>
            <w:t xml:space="preserve"> </w:t>
          </w:r>
        </w:p>
      </w:docPartBody>
    </w:docPart>
    <w:docPart>
      <w:docPartPr>
        <w:name w:val="0F0C97E368524CE5B98438F6D78C3D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FB01F0-46FA-48FB-BE56-0492164BDBA0}"/>
      </w:docPartPr>
      <w:docPartBody>
        <w:p w:rsidR="00CD4E95" w:rsidRDefault="00866F13" w:rsidP="00866F13">
          <w:pPr>
            <w:pStyle w:val="0F0C97E368524CE5B98438F6D78C3D0A"/>
          </w:pPr>
          <w:r w:rsidRPr="009F031A">
            <w:rPr>
              <w:rStyle w:val="Anmeldeformular2023"/>
              <w:color w:val="808080" w:themeColor="background1" w:themeShade="80"/>
            </w:rPr>
            <w:t xml:space="preserve"> </w:t>
          </w:r>
        </w:p>
      </w:docPartBody>
    </w:docPart>
    <w:docPart>
      <w:docPartPr>
        <w:name w:val="510D4E56E95C45B6B2D7AB2C460BA9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5E124E-1A24-4E37-80FD-7D17A285BB1D}"/>
      </w:docPartPr>
      <w:docPartBody>
        <w:p w:rsidR="00CD4E95" w:rsidRDefault="00866F13" w:rsidP="00866F13">
          <w:pPr>
            <w:pStyle w:val="510D4E56E95C45B6B2D7AB2C460BA960"/>
          </w:pPr>
          <w:r w:rsidRPr="009F031A">
            <w:rPr>
              <w:rStyle w:val="Anmeldeformular2023"/>
              <w:color w:val="808080" w:themeColor="background1" w:themeShade="80"/>
            </w:rPr>
            <w:t xml:space="preserve"> </w:t>
          </w:r>
        </w:p>
      </w:docPartBody>
    </w:docPart>
    <w:docPart>
      <w:docPartPr>
        <w:name w:val="2421B9FD61DC4E2C916E45D51EAAB8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AA892C-F669-4D24-A5E7-1AAA149CDF85}"/>
      </w:docPartPr>
      <w:docPartBody>
        <w:p w:rsidR="00CD4E95" w:rsidRDefault="00866F13" w:rsidP="00866F13">
          <w:pPr>
            <w:pStyle w:val="2421B9FD61DC4E2C916E45D51EAAB85E1"/>
          </w:pPr>
          <w:r w:rsidRPr="009F031A">
            <w:rPr>
              <w:color w:val="808080" w:themeColor="background1" w:themeShade="80"/>
            </w:rPr>
            <w:t xml:space="preserve"> </w:t>
          </w:r>
        </w:p>
      </w:docPartBody>
    </w:docPart>
    <w:docPart>
      <w:docPartPr>
        <w:name w:val="1DEA45150AD542E0B77CDA674D9B19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E85742-D356-43E5-9F86-4B7FE06A3963}"/>
      </w:docPartPr>
      <w:docPartBody>
        <w:p w:rsidR="00CD4E95" w:rsidRDefault="00866F13" w:rsidP="00866F13">
          <w:pPr>
            <w:pStyle w:val="1DEA45150AD542E0B77CDA674D9B1965"/>
          </w:pPr>
          <w:r w:rsidRPr="009F031A">
            <w:rPr>
              <w:color w:val="808080" w:themeColor="background1" w:themeShade="80"/>
            </w:rPr>
            <w:t xml:space="preserve"> </w:t>
          </w:r>
        </w:p>
      </w:docPartBody>
    </w:docPart>
    <w:docPart>
      <w:docPartPr>
        <w:name w:val="DA41C7E8FBBE4290A6BD0FF8D1587D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057E61-E2A2-44F2-9BA4-F01EE2C631C8}"/>
      </w:docPartPr>
      <w:docPartBody>
        <w:p w:rsidR="00CD4E95" w:rsidRDefault="00866F13" w:rsidP="00866F13">
          <w:pPr>
            <w:pStyle w:val="DA41C7E8FBBE4290A6BD0FF8D1587D12"/>
          </w:pPr>
          <w:r w:rsidRPr="009F031A">
            <w:rPr>
              <w:color w:val="808080" w:themeColor="background1" w:themeShade="80"/>
            </w:rPr>
            <w:t xml:space="preserve"> </w:t>
          </w:r>
        </w:p>
      </w:docPartBody>
    </w:docPart>
    <w:docPart>
      <w:docPartPr>
        <w:name w:val="03E4BF29EA874C93A7D27990559D23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BA8668-3884-423B-A318-C281F082B147}"/>
      </w:docPartPr>
      <w:docPartBody>
        <w:p w:rsidR="00CD4E95" w:rsidRDefault="00866F13" w:rsidP="00866F13">
          <w:pPr>
            <w:pStyle w:val="03E4BF29EA874C93A7D27990559D2352"/>
          </w:pPr>
          <w:r w:rsidRPr="0049473D">
            <w:rPr>
              <w:rFonts w:ascii="Avenir Next LT Pro" w:hAnsi="Avenir Next LT Pro"/>
              <w:sz w:val="20"/>
              <w:szCs w:val="20"/>
            </w:rPr>
            <w:t xml:space="preserve"> </w:t>
          </w:r>
        </w:p>
      </w:docPartBody>
    </w:docPart>
    <w:docPart>
      <w:docPartPr>
        <w:name w:val="CA3745FBA4264E7583754758723109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1098FE-1F09-4506-B622-3C875F3E4681}"/>
      </w:docPartPr>
      <w:docPartBody>
        <w:p w:rsidR="00CD4E95" w:rsidRDefault="00866F13" w:rsidP="00866F13">
          <w:pPr>
            <w:pStyle w:val="CA3745FBA4264E7583754758723109BE"/>
          </w:pPr>
          <w:r w:rsidRPr="009F031A">
            <w:rPr>
              <w:rStyle w:val="Anmeldeformular2023"/>
              <w:color w:val="808080" w:themeColor="background1" w:themeShade="80"/>
            </w:rPr>
            <w:t xml:space="preserve"> </w:t>
          </w:r>
        </w:p>
      </w:docPartBody>
    </w:docPart>
    <w:docPart>
      <w:docPartPr>
        <w:name w:val="11BB27E31A154BB4AE52B1AF8B1942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BAE927-5027-48C2-9197-AAE394A4FED1}"/>
      </w:docPartPr>
      <w:docPartBody>
        <w:p w:rsidR="00CD4E95" w:rsidRDefault="00CD4E95" w:rsidP="00CD4E95">
          <w:pPr>
            <w:pStyle w:val="11BB27E31A154BB4AE52B1AF8B1942946"/>
          </w:pPr>
          <w:r w:rsidRPr="00344C7B">
            <w:rPr>
              <w:rStyle w:val="Platzhaltertext"/>
              <w:rFonts w:ascii="Avenir Next LT Pro" w:hAnsi="Avenir Next LT Pro"/>
              <w:color w:val="A6A6A6" w:themeColor="background1" w:themeShade="A6"/>
            </w:rPr>
            <w:t>Wohnadresse, Hausnummer und ev. Türnummer</w:t>
          </w:r>
        </w:p>
      </w:docPartBody>
    </w:docPart>
    <w:docPart>
      <w:docPartPr>
        <w:name w:val="5B8EDDAA184E4AD48B7950FFF82738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939146-7E49-4C4F-997A-A747DA3BEEFC}"/>
      </w:docPartPr>
      <w:docPartBody>
        <w:p w:rsidR="00CD4E95" w:rsidRDefault="00CD4E95" w:rsidP="00CD4E95">
          <w:pPr>
            <w:pStyle w:val="5B8EDDAA184E4AD48B7950FFF82738356"/>
          </w:pPr>
          <w:r w:rsidRPr="00344C7B">
            <w:rPr>
              <w:rStyle w:val="Platzhaltertext"/>
              <w:rFonts w:ascii="Avenir Next LT Pro" w:hAnsi="Avenir Next LT Pro"/>
              <w:color w:val="A6A6A6" w:themeColor="background1" w:themeShade="A6"/>
            </w:rPr>
            <w:t>PLZ und Wohnort</w:t>
          </w:r>
        </w:p>
      </w:docPartBody>
    </w:docPart>
    <w:docPart>
      <w:docPartPr>
        <w:name w:val="1BB17EF22DFB4CFDA1B3AEBFF460AE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F68806-1793-4D9C-94B5-3C4FF7ACAE4D}"/>
      </w:docPartPr>
      <w:docPartBody>
        <w:p w:rsidR="00CD4E95" w:rsidRDefault="00866F13" w:rsidP="00866F13">
          <w:pPr>
            <w:pStyle w:val="1BB17EF22DFB4CFDA1B3AEBFF460AE75"/>
          </w:pPr>
          <w:r w:rsidRPr="009F031A">
            <w:rPr>
              <w:rStyle w:val="Anmeldeformular2023"/>
              <w:color w:val="808080" w:themeColor="background1" w:themeShade="80"/>
            </w:rPr>
            <w:t xml:space="preserve"> </w:t>
          </w:r>
        </w:p>
      </w:docPartBody>
    </w:docPart>
    <w:docPart>
      <w:docPartPr>
        <w:name w:val="74E11FD420F747709C5569411750CE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F4E31A-7427-4913-8C25-C52C4CFCAB8D}"/>
      </w:docPartPr>
      <w:docPartBody>
        <w:p w:rsidR="00CD4E95" w:rsidRDefault="00866F13" w:rsidP="00866F13">
          <w:pPr>
            <w:pStyle w:val="74E11FD420F747709C5569411750CE33"/>
          </w:pPr>
          <w:r w:rsidRPr="009F031A">
            <w:rPr>
              <w:rStyle w:val="Anmeldeformular2023"/>
              <w:color w:val="808080" w:themeColor="background1" w:themeShade="80"/>
            </w:rPr>
            <w:t xml:space="preserve"> </w:t>
          </w:r>
        </w:p>
      </w:docPartBody>
    </w:docPart>
    <w:docPart>
      <w:docPartPr>
        <w:name w:val="28329232C49447D0B32442C053993C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99D9FC-90B8-43C5-860F-4DD01F844EC6}"/>
      </w:docPartPr>
      <w:docPartBody>
        <w:p w:rsidR="006F59F6" w:rsidRDefault="00866F13" w:rsidP="00866F13">
          <w:pPr>
            <w:pStyle w:val="28329232C49447D0B32442C053993C16"/>
          </w:pPr>
          <w:r w:rsidRPr="009F031A">
            <w:rPr>
              <w:rStyle w:val="Anmeldeformular2023"/>
              <w:color w:val="808080" w:themeColor="background1" w:themeShade="80"/>
            </w:rPr>
            <w:t xml:space="preserve"> </w:t>
          </w:r>
        </w:p>
      </w:docPartBody>
    </w:docPart>
    <w:docPart>
      <w:docPartPr>
        <w:name w:val="687FE0AA0B2D4CFE81F13841C22822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AD938C-0AA7-403A-AD3C-278834DD3608}"/>
      </w:docPartPr>
      <w:docPartBody>
        <w:p w:rsidR="006F59F6" w:rsidRDefault="00866F13" w:rsidP="00866F13">
          <w:pPr>
            <w:pStyle w:val="687FE0AA0B2D4CFE81F13841C228223F"/>
          </w:pPr>
          <w:r w:rsidRPr="009F031A">
            <w:rPr>
              <w:rStyle w:val="Anmeldeformular2023"/>
              <w:color w:val="808080" w:themeColor="background1" w:themeShade="80"/>
            </w:rPr>
            <w:t xml:space="preserve"> </w:t>
          </w:r>
        </w:p>
      </w:docPartBody>
    </w:docPart>
    <w:docPart>
      <w:docPartPr>
        <w:name w:val="BCAFE18448F5478E9B46374CC4DB8F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540172-A2AD-4B35-A103-1A6419414601}"/>
      </w:docPartPr>
      <w:docPartBody>
        <w:p w:rsidR="006F59F6" w:rsidRDefault="00866F13" w:rsidP="00866F13">
          <w:pPr>
            <w:pStyle w:val="BCAFE18448F5478E9B46374CC4DB8FFB"/>
          </w:pPr>
          <w:r w:rsidRPr="009F031A">
            <w:rPr>
              <w:rStyle w:val="Anmeldeformular20230"/>
              <w:color w:val="808080" w:themeColor="background1" w:themeShade="80"/>
            </w:rPr>
            <w:t xml:space="preserve"> </w:t>
          </w:r>
        </w:p>
      </w:docPartBody>
    </w:docPart>
    <w:docPart>
      <w:docPartPr>
        <w:name w:val="7F843692051245F6B1B9F050B92679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103AB5-78DB-4816-BCE1-CFCEC2EE8152}"/>
      </w:docPartPr>
      <w:docPartBody>
        <w:p w:rsidR="00083CA0" w:rsidRDefault="00866F13" w:rsidP="00866F13">
          <w:pPr>
            <w:pStyle w:val="7F843692051245F6B1B9F050B92679E3"/>
          </w:pPr>
          <w:r w:rsidRPr="009F031A">
            <w:rPr>
              <w:rStyle w:val="Anmeldeformular20230"/>
              <w:color w:val="808080" w:themeColor="background1" w:themeShade="80"/>
            </w:rPr>
            <w:t xml:space="preserve"> </w:t>
          </w:r>
        </w:p>
      </w:docPartBody>
    </w:docPart>
    <w:docPart>
      <w:docPartPr>
        <w:name w:val="6BBA95F4D5AE4DC1A03F7690D547FF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18DF18-B9BC-4785-927B-B1335B565F5D}"/>
      </w:docPartPr>
      <w:docPartBody>
        <w:p w:rsidR="00ED4694" w:rsidRDefault="00ED4694" w:rsidP="00ED4694">
          <w:pPr>
            <w:pStyle w:val="6BBA95F4D5AE4DC1A03F7690D547FFC64"/>
          </w:pPr>
          <w:r w:rsidRPr="00AB3BE5">
            <w:rPr>
              <w:rStyle w:val="Anmeldeformular20230"/>
              <w:shd w:val="clear" w:color="auto" w:fill="FFFF00"/>
            </w:rPr>
            <w:t>bitte auswählen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B75A6E-2B82-4774-91BC-8041DCE9157B}"/>
      </w:docPartPr>
      <w:docPartBody>
        <w:p w:rsidR="00ED4694" w:rsidRDefault="00ED4694">
          <w:r w:rsidRPr="00087DAC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FCE09ACA009446DD9D34F5C8504251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AB0766-B5DD-42B2-9E70-FCC7CD18E1F6}"/>
      </w:docPartPr>
      <w:docPartBody>
        <w:p w:rsidR="004F0C2E" w:rsidRDefault="00060E58" w:rsidP="00060E58">
          <w:pPr>
            <w:pStyle w:val="FCE09ACA009446DD9D34F5C8504251C7"/>
          </w:pPr>
          <w:r w:rsidRPr="00BB6A35">
            <w:rPr>
              <w:rStyle w:val="Anmeldeformular2023"/>
            </w:rPr>
            <w:t xml:space="preserve"> </w:t>
          </w:r>
        </w:p>
      </w:docPartBody>
    </w:docPart>
    <w:docPart>
      <w:docPartPr>
        <w:name w:val="D8B17DCAB49E4198BF6BF51DAE7EE4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73ABDA-577D-45B8-83ED-54A168CD7489}"/>
      </w:docPartPr>
      <w:docPartBody>
        <w:p w:rsidR="00C15012" w:rsidRDefault="00D24EC7" w:rsidP="00D24EC7">
          <w:pPr>
            <w:pStyle w:val="D8B17DCAB49E4198BF6BF51DAE7EE4EA"/>
          </w:pPr>
          <w:r w:rsidRPr="00BB6A35">
            <w:rPr>
              <w:rStyle w:val="Anmeldeformular2023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E95"/>
    <w:rsid w:val="00060E58"/>
    <w:rsid w:val="00083CA0"/>
    <w:rsid w:val="001676B0"/>
    <w:rsid w:val="004F0C2E"/>
    <w:rsid w:val="00605455"/>
    <w:rsid w:val="006F59F6"/>
    <w:rsid w:val="007339CC"/>
    <w:rsid w:val="007E6276"/>
    <w:rsid w:val="00821A43"/>
    <w:rsid w:val="00866F13"/>
    <w:rsid w:val="00885419"/>
    <w:rsid w:val="00B242DA"/>
    <w:rsid w:val="00C15012"/>
    <w:rsid w:val="00CD4E95"/>
    <w:rsid w:val="00D24EC7"/>
    <w:rsid w:val="00ED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AT" w:eastAsia="de-A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66F13"/>
    <w:rPr>
      <w:color w:val="666666"/>
    </w:rPr>
  </w:style>
  <w:style w:type="paragraph" w:customStyle="1" w:styleId="2421B9FD61DC4E2C916E45D51EAAB85E">
    <w:name w:val="2421B9FD61DC4E2C916E45D51EAAB85E"/>
    <w:rsid w:val="006F59F6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143519E87B1A49D0B8B1A7B80F8CF15F1">
    <w:name w:val="143519E87B1A49D0B8B1A7B80F8CF15F1"/>
    <w:rsid w:val="00B242DA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3075379D0519468E83843B8AF38E32641">
    <w:name w:val="3075379D0519468E83843B8AF38E32641"/>
    <w:rsid w:val="00B242DA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character" w:customStyle="1" w:styleId="Anmeldeformular2023">
    <w:name w:val="Anmeldeformular 2023"/>
    <w:basedOn w:val="Absatz-Standardschriftart"/>
    <w:uiPriority w:val="1"/>
    <w:qFormat/>
    <w:rsid w:val="00866F13"/>
    <w:rPr>
      <w:rFonts w:ascii="Avenir Next LT Pro" w:hAnsi="Avenir Next LT Pro"/>
      <w:sz w:val="22"/>
    </w:rPr>
  </w:style>
  <w:style w:type="character" w:customStyle="1" w:styleId="Anmeldeformular20230">
    <w:name w:val="Anmeldeformular_2023"/>
    <w:basedOn w:val="Absatz-Standardschriftart"/>
    <w:uiPriority w:val="1"/>
    <w:rsid w:val="00866F13"/>
    <w:rPr>
      <w:rFonts w:ascii="Avenir Next LT Pro" w:hAnsi="Avenir Next LT Pro"/>
      <w:color w:val="0D0D0D" w:themeColor="text1" w:themeTint="F2"/>
      <w:sz w:val="22"/>
    </w:rPr>
  </w:style>
  <w:style w:type="paragraph" w:customStyle="1" w:styleId="11BB27E31A154BB4AE52B1AF8B1942946">
    <w:name w:val="11BB27E31A154BB4AE52B1AF8B1942946"/>
    <w:rsid w:val="00CD4E95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5B8EDDAA184E4AD48B7950FFF82738356">
    <w:name w:val="5B8EDDAA184E4AD48B7950FFF82738356"/>
    <w:rsid w:val="00CD4E95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B7C1669AA236410BAB3E8F9C18A2301A8">
    <w:name w:val="B7C1669AA236410BAB3E8F9C18A2301A8"/>
    <w:rsid w:val="00CD4E95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ED6A10C9390E4CC7B973D34D23F263168">
    <w:name w:val="ED6A10C9390E4CC7B973D34D23F263168"/>
    <w:rsid w:val="00CD4E95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1DEA45150AD542E0B77CDA674D9B19653">
    <w:name w:val="1DEA45150AD542E0B77CDA674D9B19653"/>
    <w:rsid w:val="00ED4694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DA41C7E8FBBE4290A6BD0FF8D1587D123">
    <w:name w:val="DA41C7E8FBBE4290A6BD0FF8D1587D123"/>
    <w:rsid w:val="00ED4694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6BBA95F4D5AE4DC1A03F7690D547FFC64">
    <w:name w:val="6BBA95F4D5AE4DC1A03F7690D547FFC64"/>
    <w:rsid w:val="00ED4694"/>
    <w:pPr>
      <w:spacing w:before="240" w:after="24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CA3745FBA4264E7583754758723109BE">
    <w:name w:val="CA3745FBA4264E7583754758723109BE"/>
    <w:rsid w:val="00866F13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7F843692051245F6B1B9F050B92679E3">
    <w:name w:val="7F843692051245F6B1B9F050B92679E3"/>
    <w:rsid w:val="00866F13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685CFEC7FCC34E819FA397D6A3DEB069">
    <w:name w:val="685CFEC7FCC34E819FA397D6A3DEB069"/>
    <w:rsid w:val="00866F13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28329232C49447D0B32442C053993C16">
    <w:name w:val="28329232C49447D0B32442C053993C16"/>
    <w:rsid w:val="00866F13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31ABED8934DA499696BBB0A2C7535886">
    <w:name w:val="31ABED8934DA499696BBB0A2C7535886"/>
    <w:rsid w:val="00866F13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42CE620DF2BB4E32B64F963F4FBF57F0">
    <w:name w:val="42CE620DF2BB4E32B64F963F4FBF57F0"/>
    <w:rsid w:val="00866F13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687FE0AA0B2D4CFE81F13841C228223F">
    <w:name w:val="687FE0AA0B2D4CFE81F13841C228223F"/>
    <w:rsid w:val="00866F13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BCAFE18448F5478E9B46374CC4DB8FFB">
    <w:name w:val="BCAFE18448F5478E9B46374CC4DB8FFB"/>
    <w:rsid w:val="00866F13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E5567FF8C9754D08ACB41E06F156E483">
    <w:name w:val="E5567FF8C9754D08ACB41E06F156E483"/>
    <w:rsid w:val="00866F13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4E7C55A59AB546118D0A0D8316D3A3EB">
    <w:name w:val="4E7C55A59AB546118D0A0D8316D3A3EB"/>
    <w:rsid w:val="00866F13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E50376432A4F433D8ACBD3A7FC5F3F5C">
    <w:name w:val="E50376432A4F433D8ACBD3A7FC5F3F5C"/>
    <w:rsid w:val="00866F13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D14E5C8DD35E49FAB425E57B69359C67">
    <w:name w:val="D14E5C8DD35E49FAB425E57B69359C67"/>
    <w:rsid w:val="00866F13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F017462DA1F24E49910F68318E03BD98">
    <w:name w:val="F017462DA1F24E49910F68318E03BD98"/>
    <w:rsid w:val="00866F13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44E90BFB2DE549ADA2F194B3E3D0DB4E">
    <w:name w:val="44E90BFB2DE549ADA2F194B3E3D0DB4E"/>
    <w:rsid w:val="00866F13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F92089D2C81B4DF8B69796E1E0F2AD12">
    <w:name w:val="F92089D2C81B4DF8B69796E1E0F2AD12"/>
    <w:rsid w:val="00866F13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1BB17EF22DFB4CFDA1B3AEBFF460AE75">
    <w:name w:val="1BB17EF22DFB4CFDA1B3AEBFF460AE75"/>
    <w:rsid w:val="00866F13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74E11FD420F747709C5569411750CE33">
    <w:name w:val="74E11FD420F747709C5569411750CE33"/>
    <w:rsid w:val="00866F13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0F0C97E368524CE5B98438F6D78C3D0A">
    <w:name w:val="0F0C97E368524CE5B98438F6D78C3D0A"/>
    <w:rsid w:val="00866F13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510D4E56E95C45B6B2D7AB2C460BA960">
    <w:name w:val="510D4E56E95C45B6B2D7AB2C460BA960"/>
    <w:rsid w:val="00866F13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2421B9FD61DC4E2C916E45D51EAAB85E1">
    <w:name w:val="2421B9FD61DC4E2C916E45D51EAAB85E1"/>
    <w:rsid w:val="00866F13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1DEA45150AD542E0B77CDA674D9B1965">
    <w:name w:val="1DEA45150AD542E0B77CDA674D9B1965"/>
    <w:rsid w:val="00866F13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DA41C7E8FBBE4290A6BD0FF8D1587D12">
    <w:name w:val="DA41C7E8FBBE4290A6BD0FF8D1587D12"/>
    <w:rsid w:val="00866F13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03E4BF29EA874C93A7D27990559D2352">
    <w:name w:val="03E4BF29EA874C93A7D27990559D2352"/>
    <w:rsid w:val="00866F13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FCE09ACA009446DD9D34F5C8504251C7">
    <w:name w:val="FCE09ACA009446DD9D34F5C8504251C7"/>
    <w:rsid w:val="00060E58"/>
    <w:rPr>
      <w:kern w:val="0"/>
      <w:lang w:val="de-DE" w:eastAsia="de-DE"/>
      <w14:ligatures w14:val="none"/>
    </w:rPr>
  </w:style>
  <w:style w:type="paragraph" w:customStyle="1" w:styleId="D8B17DCAB49E4198BF6BF51DAE7EE4EA">
    <w:name w:val="D8B17DCAB49E4198BF6BF51DAE7EE4EA"/>
    <w:rsid w:val="00D24EC7"/>
    <w:rPr>
      <w:kern w:val="0"/>
      <w:lang w:val="de-DE" w:eastAsia="de-DE"/>
      <w14:ligatures w14:val="none"/>
    </w:rPr>
  </w:style>
  <w:style w:type="paragraph" w:customStyle="1" w:styleId="CA3745FBA4264E7583754758723109BE6">
    <w:name w:val="CA3745FBA4264E7583754758723109BE6"/>
    <w:rsid w:val="00D24EC7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7F843692051245F6B1B9F050B92679E36">
    <w:name w:val="7F843692051245F6B1B9F050B92679E36"/>
    <w:rsid w:val="00D24EC7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685CFEC7FCC34E819FA397D6A3DEB0696">
    <w:name w:val="685CFEC7FCC34E819FA397D6A3DEB0696"/>
    <w:rsid w:val="00D24EC7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28329232C49447D0B32442C053993C166">
    <w:name w:val="28329232C49447D0B32442C053993C166"/>
    <w:rsid w:val="00D24EC7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31ABED8934DA499696BBB0A2C75358866">
    <w:name w:val="31ABED8934DA499696BBB0A2C75358866"/>
    <w:rsid w:val="00D24EC7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42CE620DF2BB4E32B64F963F4FBF57F06">
    <w:name w:val="42CE620DF2BB4E32B64F963F4FBF57F06"/>
    <w:rsid w:val="00D24EC7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687FE0AA0B2D4CFE81F13841C228223F6">
    <w:name w:val="687FE0AA0B2D4CFE81F13841C228223F6"/>
    <w:rsid w:val="00D24EC7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BCAFE18448F5478E9B46374CC4DB8FFB6">
    <w:name w:val="BCAFE18448F5478E9B46374CC4DB8FFB6"/>
    <w:rsid w:val="00D24EC7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E5567FF8C9754D08ACB41E06F156E4836">
    <w:name w:val="E5567FF8C9754D08ACB41E06F156E4836"/>
    <w:rsid w:val="00D24EC7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4E7C55A59AB546118D0A0D8316D3A3EB6">
    <w:name w:val="4E7C55A59AB546118D0A0D8316D3A3EB6"/>
    <w:rsid w:val="00D24EC7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E50376432A4F433D8ACBD3A7FC5F3F5C4">
    <w:name w:val="E50376432A4F433D8ACBD3A7FC5F3F5C4"/>
    <w:rsid w:val="00D24EC7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D14E5C8DD35E49FAB425E57B69359C674">
    <w:name w:val="D14E5C8DD35E49FAB425E57B69359C674"/>
    <w:rsid w:val="00D24EC7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F017462DA1F24E49910F68318E03BD984">
    <w:name w:val="F017462DA1F24E49910F68318E03BD984"/>
    <w:rsid w:val="00D24EC7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44E90BFB2DE549ADA2F194B3E3D0DB4E4">
    <w:name w:val="44E90BFB2DE549ADA2F194B3E3D0DB4E4"/>
    <w:rsid w:val="00D24EC7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F92089D2C81B4DF8B69796E1E0F2AD124">
    <w:name w:val="F92089D2C81B4DF8B69796E1E0F2AD124"/>
    <w:rsid w:val="00D24EC7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1BB17EF22DFB4CFDA1B3AEBFF460AE754">
    <w:name w:val="1BB17EF22DFB4CFDA1B3AEBFF460AE754"/>
    <w:rsid w:val="00D24EC7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74E11FD420F747709C5569411750CE334">
    <w:name w:val="74E11FD420F747709C5569411750CE334"/>
    <w:rsid w:val="00D24EC7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0F0C97E368524CE5B98438F6D78C3D0A4">
    <w:name w:val="0F0C97E368524CE5B98438F6D78C3D0A4"/>
    <w:rsid w:val="00D24EC7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510D4E56E95C45B6B2D7AB2C460BA9604">
    <w:name w:val="510D4E56E95C45B6B2D7AB2C460BA9604"/>
    <w:rsid w:val="00D24EC7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03E4BF29EA874C93A7D27990559D23525">
    <w:name w:val="03E4BF29EA874C93A7D27990559D23525"/>
    <w:rsid w:val="00D24EC7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37696D9D1D95EC45A9440548E782419D04008C4669C20C93454ABB50E332FADBDDBE" ma:contentTypeVersion="55" ma:contentTypeDescription="Create a new document." ma:contentTypeScope="" ma:versionID="0862fa1d3c98dca9116b8c2bbf050b2c">
  <xsd:schema xmlns:xsd="http://www.w3.org/2001/XMLSchema" xmlns:xs="http://www.w3.org/2001/XMLSchema" xmlns:p="http://schemas.microsoft.com/office/2006/metadata/properties" xmlns:ns2="f105ad54-119a-4495-aa55-0e28b6b4ad2f" xmlns:ns3="c7af2036-029c-470e-8042-297c68a41472" targetNamespace="http://schemas.microsoft.com/office/2006/metadata/properties" ma:root="true" ma:fieldsID="efcf89ea05a71204977c7c6a0a118372" ns2:_="" ns3:_="">
    <xsd:import namespace="f105ad54-119a-4495-aa55-0e28b6b4ad2f"/>
    <xsd:import namespace="c7af2036-029c-470e-8042-297c68a41472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  <xsd:element ref="ns3:Description0" minOccurs="0"/>
                <xsd:element ref="ns3: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5ad54-119a-4495-aa55-0e28b6b4ad2f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fcc66ca1-c804-4edc-95c8-efd5040409e2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77ED1C39-458B-43CB-92CF-2BB5034D6716}" ma:internalName="CSXSubmissionMarket" ma:readOnly="false" ma:showField="MarketName" ma:web="f105ad54-119a-4495-aa55-0e28b6b4ad2f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6cd481e8-ffbe-48c6-a0d2-a06a66f62d0e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48E76E2C-5BED-4E0E-9D91-D053B66F5ED2}" ma:internalName="InProjectListLookup" ma:readOnly="true" ma:showField="InProjectList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49953ee0-cdd8-4a42-ac76-36ba2a8fee2f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48E76E2C-5BED-4E0E-9D91-D053B66F5ED2}" ma:internalName="LastCompleteVersionLookup" ma:readOnly="true" ma:showField="LastCompleteVersion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48E76E2C-5BED-4E0E-9D91-D053B66F5ED2}" ma:internalName="LastPreviewErrorLookup" ma:readOnly="true" ma:showField="LastPreviewError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48E76E2C-5BED-4E0E-9D91-D053B66F5ED2}" ma:internalName="LastPreviewResultLookup" ma:readOnly="true" ma:showField="LastPreviewResult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48E76E2C-5BED-4E0E-9D91-D053B66F5ED2}" ma:internalName="LastPreviewAttemptDateLookup" ma:readOnly="true" ma:showField="LastPreviewAttemptDate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48E76E2C-5BED-4E0E-9D91-D053B66F5ED2}" ma:internalName="LastPreviewedByLookup" ma:readOnly="true" ma:showField="LastPreviewedBy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48E76E2C-5BED-4E0E-9D91-D053B66F5ED2}" ma:internalName="LastPreviewTimeLookup" ma:readOnly="true" ma:showField="LastPreviewTime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48E76E2C-5BED-4E0E-9D91-D053B66F5ED2}" ma:internalName="LastPreviewVersionLookup" ma:readOnly="true" ma:showField="LastPreviewVersion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48E76E2C-5BED-4E0E-9D91-D053B66F5ED2}" ma:internalName="LastPublishErrorLookup" ma:readOnly="true" ma:showField="LastPublishError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48E76E2C-5BED-4E0E-9D91-D053B66F5ED2}" ma:internalName="LastPublishResultLookup" ma:readOnly="true" ma:showField="LastPublishResult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48E76E2C-5BED-4E0E-9D91-D053B66F5ED2}" ma:internalName="LastPublishAttemptDateLookup" ma:readOnly="true" ma:showField="LastPublishAttemptDate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48E76E2C-5BED-4E0E-9D91-D053B66F5ED2}" ma:internalName="LastPublishedByLookup" ma:readOnly="true" ma:showField="LastPublishedBy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48E76E2C-5BED-4E0E-9D91-D053B66F5ED2}" ma:internalName="LastPublishTimeLookup" ma:readOnly="true" ma:showField="LastPublishTime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48E76E2C-5BED-4E0E-9D91-D053B66F5ED2}" ma:internalName="LastPublishVersionLookup" ma:readOnly="true" ma:showField="LastPublishVersion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F611A6F9-FC3A-482F-805C-5B55AA6502C0}" ma:internalName="LocLastLocAttemptVersionLookup" ma:readOnly="false" ma:showField="LastLocAttemptVersion" ma:web="f105ad54-119a-4495-aa55-0e28b6b4ad2f">
      <xsd:simpleType>
        <xsd:restriction base="dms:Lookup"/>
      </xsd:simpleType>
    </xsd:element>
    <xsd:element name="LocLastLocAttemptVersionTypeLookup" ma:index="72" nillable="true" ma:displayName="Loc Last Loc Attempt Version Type" ma:default="" ma:list="{F611A6F9-FC3A-482F-805C-5B55AA6502C0}" ma:internalName="LocLastLocAttemptVersionTypeLookup" ma:readOnly="true" ma:showField="LastLocAttemptVersionType" ma:web="f105ad54-119a-4495-aa55-0e28b6b4ad2f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F611A6F9-FC3A-482F-805C-5B55AA6502C0}" ma:internalName="LocNewPublishedVersionLookup" ma:readOnly="true" ma:showField="NewPublishedVersion" ma:web="f105ad54-119a-4495-aa55-0e28b6b4ad2f">
      <xsd:simpleType>
        <xsd:restriction base="dms:Lookup"/>
      </xsd:simpleType>
    </xsd:element>
    <xsd:element name="LocOverallHandbackStatusLookup" ma:index="76" nillable="true" ma:displayName="Loc Overall Handback Status" ma:default="" ma:list="{F611A6F9-FC3A-482F-805C-5B55AA6502C0}" ma:internalName="LocOverallHandbackStatusLookup" ma:readOnly="true" ma:showField="OverallHandbackStatus" ma:web="f105ad54-119a-4495-aa55-0e28b6b4ad2f">
      <xsd:simpleType>
        <xsd:restriction base="dms:Lookup"/>
      </xsd:simpleType>
    </xsd:element>
    <xsd:element name="LocOverallLocStatusLookup" ma:index="77" nillable="true" ma:displayName="Loc Overall Localize Status" ma:default="" ma:list="{F611A6F9-FC3A-482F-805C-5B55AA6502C0}" ma:internalName="LocOverallLocStatusLookup" ma:readOnly="true" ma:showField="OverallLocStatus" ma:web="f105ad54-119a-4495-aa55-0e28b6b4ad2f">
      <xsd:simpleType>
        <xsd:restriction base="dms:Lookup"/>
      </xsd:simpleType>
    </xsd:element>
    <xsd:element name="LocOverallPreviewStatusLookup" ma:index="78" nillable="true" ma:displayName="Loc Overall Preview Status" ma:default="" ma:list="{F611A6F9-FC3A-482F-805C-5B55AA6502C0}" ma:internalName="LocOverallPreviewStatusLookup" ma:readOnly="true" ma:showField="OverallPreviewStatus" ma:web="f105ad54-119a-4495-aa55-0e28b6b4ad2f">
      <xsd:simpleType>
        <xsd:restriction base="dms:Lookup"/>
      </xsd:simpleType>
    </xsd:element>
    <xsd:element name="LocOverallPublishStatusLookup" ma:index="79" nillable="true" ma:displayName="Loc Overall Publish Status" ma:default="" ma:list="{F611A6F9-FC3A-482F-805C-5B55AA6502C0}" ma:internalName="LocOverallPublishStatusLookup" ma:readOnly="true" ma:showField="OverallPublishStatus" ma:web="f105ad54-119a-4495-aa55-0e28b6b4ad2f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F611A6F9-FC3A-482F-805C-5B55AA6502C0}" ma:internalName="LocProcessedForHandoffsLookup" ma:readOnly="true" ma:showField="ProcessedForHandoffs" ma:web="f105ad54-119a-4495-aa55-0e28b6b4ad2f">
      <xsd:simpleType>
        <xsd:restriction base="dms:Lookup"/>
      </xsd:simpleType>
    </xsd:element>
    <xsd:element name="LocProcessedForMarketsLookup" ma:index="82" nillable="true" ma:displayName="Loc Processed For Markets" ma:default="" ma:list="{F611A6F9-FC3A-482F-805C-5B55AA6502C0}" ma:internalName="LocProcessedForMarketsLookup" ma:readOnly="true" ma:showField="ProcessedForMarkets" ma:web="f105ad54-119a-4495-aa55-0e28b6b4ad2f">
      <xsd:simpleType>
        <xsd:restriction base="dms:Lookup"/>
      </xsd:simpleType>
    </xsd:element>
    <xsd:element name="LocPublishedDependentAssetsLookup" ma:index="83" nillable="true" ma:displayName="Loc Published Dependent Assets" ma:default="" ma:list="{F611A6F9-FC3A-482F-805C-5B55AA6502C0}" ma:internalName="LocPublishedDependentAssetsLookup" ma:readOnly="true" ma:showField="PublishedDependentAssets" ma:web="f105ad54-119a-4495-aa55-0e28b6b4ad2f">
      <xsd:simpleType>
        <xsd:restriction base="dms:Lookup"/>
      </xsd:simpleType>
    </xsd:element>
    <xsd:element name="LocPublishedLinkedAssetsLookup" ma:index="84" nillable="true" ma:displayName="Loc Published Linked Assets" ma:default="" ma:list="{F611A6F9-FC3A-482F-805C-5B55AA6502C0}" ma:internalName="LocPublishedLinkedAssetsLookup" ma:readOnly="true" ma:showField="PublishedLinkedAssets" ma:web="f105ad54-119a-4495-aa55-0e28b6b4ad2f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e3ccb7f3-e095-4e60-89e4-99358a9e407b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77ED1C39-458B-43CB-92CF-2BB5034D6716}" ma:internalName="Markets" ma:readOnly="false" ma:showField="MarketName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48E76E2C-5BED-4E0E-9D91-D053B66F5ED2}" ma:internalName="NumOfRatingsLookup" ma:readOnly="true" ma:showField="NumOfRatings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48E76E2C-5BED-4E0E-9D91-D053B66F5ED2}" ma:internalName="PublishStatusLookup" ma:readOnly="false" ma:showField="PublishStatus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faf1e1af-89ff-457d-b189-64e47bbed779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14d3419f-9772-4c8d-a0a0-05446c45e95f}" ma:internalName="TaxCatchAll" ma:showField="CatchAllData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14d3419f-9772-4c8d-a0a0-05446c45e95f}" ma:internalName="TaxCatchAllLabel" ma:readOnly="true" ma:showField="CatchAllDataLabel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f2036-029c-470e-8042-297c68a41472" elementFormDefault="qualified">
    <xsd:import namespace="http://schemas.microsoft.com/office/2006/documentManagement/types"/>
    <xsd:import namespace="http://schemas.microsoft.com/office/infopath/2007/PartnerControls"/>
    <xsd:element name="Description0" ma:index="134" nillable="true" ma:displayName="Description" ma:internalName="Description0">
      <xsd:simpleType>
        <xsd:restriction base="dms:Note"/>
      </xsd:simpleType>
    </xsd:element>
    <xsd:element name="Component" ma:index="135" nillable="true" ma:displayName="Component" ma:internalName="Compon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f105ad54-119a-4495-aa55-0e28b6b4ad2f">false</MarketSpecific>
    <ApprovalStatus xmlns="f105ad54-119a-4495-aa55-0e28b6b4ad2f">InProgress</ApprovalStatus>
    <LocComments xmlns="f105ad54-119a-4495-aa55-0e28b6b4ad2f" xsi:nil="true"/>
    <DirectSourceMarket xmlns="f105ad54-119a-4495-aa55-0e28b6b4ad2f">english</DirectSourceMarket>
    <ThumbnailAssetId xmlns="f105ad54-119a-4495-aa55-0e28b6b4ad2f" xsi:nil="true"/>
    <PrimaryImageGen xmlns="f105ad54-119a-4495-aa55-0e28b6b4ad2f">true</PrimaryImageGen>
    <LegacyData xmlns="f105ad54-119a-4495-aa55-0e28b6b4ad2f" xsi:nil="true"/>
    <TPFriendlyName xmlns="f105ad54-119a-4495-aa55-0e28b6b4ad2f" xsi:nil="true"/>
    <NumericId xmlns="f105ad54-119a-4495-aa55-0e28b6b4ad2f" xsi:nil="true"/>
    <LocRecommendedHandoff xmlns="f105ad54-119a-4495-aa55-0e28b6b4ad2f" xsi:nil="true"/>
    <BlockPublish xmlns="f105ad54-119a-4495-aa55-0e28b6b4ad2f">false</BlockPublish>
    <BusinessGroup xmlns="f105ad54-119a-4495-aa55-0e28b6b4ad2f" xsi:nil="true"/>
    <OpenTemplate xmlns="f105ad54-119a-4495-aa55-0e28b6b4ad2f">true</OpenTemplate>
    <SourceTitle xmlns="f105ad54-119a-4495-aa55-0e28b6b4ad2f">Employee emergency information form</SourceTitle>
    <APEditor xmlns="f105ad54-119a-4495-aa55-0e28b6b4ad2f">
      <UserInfo>
        <DisplayName/>
        <AccountId xsi:nil="true"/>
        <AccountType/>
      </UserInfo>
    </APEditor>
    <UALocComments xmlns="f105ad54-119a-4495-aa55-0e28b6b4ad2f">2007 Template UpLeveling Do Not HandOff</UALocComments>
    <IntlLangReviewDate xmlns="f105ad54-119a-4495-aa55-0e28b6b4ad2f" xsi:nil="true"/>
    <PublishStatusLookup xmlns="f105ad54-119a-4495-aa55-0e28b6b4ad2f">
      <Value>557250</Value>
      <Value>557257</Value>
    </PublishStatusLookup>
    <ParentAssetId xmlns="f105ad54-119a-4495-aa55-0e28b6b4ad2f" xsi:nil="true"/>
    <FeatureTagsTaxHTField0 xmlns="f105ad54-119a-4495-aa55-0e28b6b4ad2f">
      <Terms xmlns="http://schemas.microsoft.com/office/infopath/2007/PartnerControls"/>
    </FeatureTagsTaxHTField0>
    <MachineTranslated xmlns="f105ad54-119a-4495-aa55-0e28b6b4ad2f">false</MachineTranslated>
    <Providers xmlns="f105ad54-119a-4495-aa55-0e28b6b4ad2f" xsi:nil="true"/>
    <OriginalSourceMarket xmlns="f105ad54-119a-4495-aa55-0e28b6b4ad2f">english</OriginalSourceMarket>
    <APDescription xmlns="f105ad54-119a-4495-aa55-0e28b6b4ad2f" xsi:nil="true"/>
    <ContentItem xmlns="f105ad54-119a-4495-aa55-0e28b6b4ad2f" xsi:nil="true"/>
    <ClipArtFilename xmlns="f105ad54-119a-4495-aa55-0e28b6b4ad2f" xsi:nil="true"/>
    <TPInstallLocation xmlns="f105ad54-119a-4495-aa55-0e28b6b4ad2f" xsi:nil="true"/>
    <TimesCloned xmlns="f105ad54-119a-4495-aa55-0e28b6b4ad2f" xsi:nil="true"/>
    <PublishTargets xmlns="f105ad54-119a-4495-aa55-0e28b6b4ad2f">OfficeOnline,OfficeOnlineVNext</PublishTargets>
    <AcquiredFrom xmlns="f105ad54-119a-4495-aa55-0e28b6b4ad2f">Internal MS</AcquiredFrom>
    <AssetStart xmlns="f105ad54-119a-4495-aa55-0e28b6b4ad2f">2012-02-06T20:20:00+00:00</AssetStart>
    <FriendlyTitle xmlns="f105ad54-119a-4495-aa55-0e28b6b4ad2f" xsi:nil="true"/>
    <Provider xmlns="f105ad54-119a-4495-aa55-0e28b6b4ad2f" xsi:nil="true"/>
    <LastHandOff xmlns="f105ad54-119a-4495-aa55-0e28b6b4ad2f" xsi:nil="true"/>
    <Manager xmlns="f105ad54-119a-4495-aa55-0e28b6b4ad2f" xsi:nil="true"/>
    <UALocRecommendation xmlns="f105ad54-119a-4495-aa55-0e28b6b4ad2f">Localize</UALocRecommendation>
    <ArtSampleDocs xmlns="f105ad54-119a-4495-aa55-0e28b6b4ad2f" xsi:nil="true"/>
    <UACurrentWords xmlns="f105ad54-119a-4495-aa55-0e28b6b4ad2f" xsi:nil="true"/>
    <TPClientViewer xmlns="f105ad54-119a-4495-aa55-0e28b6b4ad2f" xsi:nil="true"/>
    <TemplateStatus xmlns="f105ad54-119a-4495-aa55-0e28b6b4ad2f">Complete</TemplateStatus>
    <ShowIn xmlns="f105ad54-119a-4495-aa55-0e28b6b4ad2f">Show everywhere</ShowIn>
    <CSXHash xmlns="f105ad54-119a-4495-aa55-0e28b6b4ad2f" xsi:nil="true"/>
    <Downloads xmlns="f105ad54-119a-4495-aa55-0e28b6b4ad2f">0</Downloads>
    <VoteCount xmlns="f105ad54-119a-4495-aa55-0e28b6b4ad2f" xsi:nil="true"/>
    <OOCacheId xmlns="f105ad54-119a-4495-aa55-0e28b6b4ad2f" xsi:nil="true"/>
    <IsDeleted xmlns="f105ad54-119a-4495-aa55-0e28b6b4ad2f">false</IsDeleted>
    <InternalTagsTaxHTField0 xmlns="f105ad54-119a-4495-aa55-0e28b6b4ad2f">
      <Terms xmlns="http://schemas.microsoft.com/office/infopath/2007/PartnerControls"/>
    </InternalTagsTaxHTField0>
    <UANotes xmlns="f105ad54-119a-4495-aa55-0e28b6b4ad2f">2003 to 2007 conversion</UANotes>
    <AssetExpire xmlns="f105ad54-119a-4495-aa55-0e28b6b4ad2f">2035-01-01T08:00:00+00:00</AssetExpire>
    <CSXSubmissionMarket xmlns="f105ad54-119a-4495-aa55-0e28b6b4ad2f" xsi:nil="true"/>
    <DSATActionTaken xmlns="f105ad54-119a-4495-aa55-0e28b6b4ad2f" xsi:nil="true"/>
    <SubmitterId xmlns="f105ad54-119a-4495-aa55-0e28b6b4ad2f" xsi:nil="true"/>
    <EditorialTags xmlns="f105ad54-119a-4495-aa55-0e28b6b4ad2f" xsi:nil="true"/>
    <TPExecutable xmlns="f105ad54-119a-4495-aa55-0e28b6b4ad2f" xsi:nil="true"/>
    <CSXSubmissionDate xmlns="f105ad54-119a-4495-aa55-0e28b6b4ad2f" xsi:nil="true"/>
    <CSXUpdate xmlns="f105ad54-119a-4495-aa55-0e28b6b4ad2f">false</CSXUpdate>
    <AssetType xmlns="f105ad54-119a-4495-aa55-0e28b6b4ad2f">TP</AssetType>
    <ApprovalLog xmlns="f105ad54-119a-4495-aa55-0e28b6b4ad2f" xsi:nil="true"/>
    <BugNumber xmlns="f105ad54-119a-4495-aa55-0e28b6b4ad2f" xsi:nil="true"/>
    <OriginAsset xmlns="f105ad54-119a-4495-aa55-0e28b6b4ad2f" xsi:nil="true"/>
    <TPComponent xmlns="f105ad54-119a-4495-aa55-0e28b6b4ad2f" xsi:nil="true"/>
    <Milestone xmlns="f105ad54-119a-4495-aa55-0e28b6b4ad2f" xsi:nil="true"/>
    <RecommendationsModifier xmlns="f105ad54-119a-4495-aa55-0e28b6b4ad2f" xsi:nil="true"/>
    <Component xmlns="c7af2036-029c-470e-8042-297c68a41472" xsi:nil="true"/>
    <Description0 xmlns="c7af2036-029c-470e-8042-297c68a41472" xsi:nil="true"/>
    <AssetId xmlns="f105ad54-119a-4495-aa55-0e28b6b4ad2f">TP102825484</AssetId>
    <PolicheckWords xmlns="f105ad54-119a-4495-aa55-0e28b6b4ad2f" xsi:nil="true"/>
    <TPLaunchHelpLink xmlns="f105ad54-119a-4495-aa55-0e28b6b4ad2f" xsi:nil="true"/>
    <IntlLocPriority xmlns="f105ad54-119a-4495-aa55-0e28b6b4ad2f" xsi:nil="true"/>
    <TPApplication xmlns="f105ad54-119a-4495-aa55-0e28b6b4ad2f" xsi:nil="true"/>
    <IntlLangReviewer xmlns="f105ad54-119a-4495-aa55-0e28b6b4ad2f" xsi:nil="true"/>
    <HandoffToMSDN xmlns="f105ad54-119a-4495-aa55-0e28b6b4ad2f" xsi:nil="true"/>
    <PlannedPubDate xmlns="f105ad54-119a-4495-aa55-0e28b6b4ad2f" xsi:nil="true"/>
    <CrawlForDependencies xmlns="f105ad54-119a-4495-aa55-0e28b6b4ad2f">false</CrawlForDependencies>
    <LocLastLocAttemptVersionLookup xmlns="f105ad54-119a-4495-aa55-0e28b6b4ad2f">823468</LocLastLocAttemptVersionLookup>
    <TrustLevel xmlns="f105ad54-119a-4495-aa55-0e28b6b4ad2f">1 Microsoft Managed Content</TrustLevel>
    <CampaignTagsTaxHTField0 xmlns="f105ad54-119a-4495-aa55-0e28b6b4ad2f">
      <Terms xmlns="http://schemas.microsoft.com/office/infopath/2007/PartnerControls"/>
    </CampaignTagsTaxHTField0>
    <TPNamespace xmlns="f105ad54-119a-4495-aa55-0e28b6b4ad2f" xsi:nil="true"/>
    <TaxCatchAll xmlns="f105ad54-119a-4495-aa55-0e28b6b4ad2f"/>
    <IsSearchable xmlns="f105ad54-119a-4495-aa55-0e28b6b4ad2f">true</IsSearchable>
    <TemplateTemplateType xmlns="f105ad54-119a-4495-aa55-0e28b6b4ad2f">Word 2007 Default</TemplateTemplateType>
    <Markets xmlns="f105ad54-119a-4495-aa55-0e28b6b4ad2f"/>
    <IntlLangReview xmlns="f105ad54-119a-4495-aa55-0e28b6b4ad2f">false</IntlLangReview>
    <UAProjectedTotalWords xmlns="f105ad54-119a-4495-aa55-0e28b6b4ad2f" xsi:nil="true"/>
    <OutputCachingOn xmlns="f105ad54-119a-4495-aa55-0e28b6b4ad2f">false</OutputCachingOn>
    <AverageRating xmlns="f105ad54-119a-4495-aa55-0e28b6b4ad2f" xsi:nil="true"/>
    <LocMarketGroupTiers2 xmlns="f105ad54-119a-4495-aa55-0e28b6b4ad2f">,t:Tier 1,t:Tier 2,t:Tier 3,</LocMarketGroupTiers2>
    <APAuthor xmlns="f105ad54-119a-4495-aa55-0e28b6b4ad2f">
      <UserInfo>
        <DisplayName/>
        <AccountId>2721</AccountId>
        <AccountType/>
      </UserInfo>
    </APAuthor>
    <TPCommandLine xmlns="f105ad54-119a-4495-aa55-0e28b6b4ad2f" xsi:nil="true"/>
    <LocManualTestRequired xmlns="f105ad54-119a-4495-aa55-0e28b6b4ad2f">false</LocManualTestRequired>
    <TPAppVersion xmlns="f105ad54-119a-4495-aa55-0e28b6b4ad2f" xsi:nil="true"/>
    <EditorialStatus xmlns="f105ad54-119a-4495-aa55-0e28b6b4ad2f" xsi:nil="true"/>
    <LastModifiedDateTime xmlns="f105ad54-119a-4495-aa55-0e28b6b4ad2f" xsi:nil="true"/>
    <TPLaunchHelpLinkType xmlns="f105ad54-119a-4495-aa55-0e28b6b4ad2f">Template</TPLaunchHelpLinkType>
    <OriginalRelease xmlns="f105ad54-119a-4495-aa55-0e28b6b4ad2f">14</OriginalRelease>
    <ScenarioTagsTaxHTField0 xmlns="f105ad54-119a-4495-aa55-0e28b6b4ad2f">
      <Terms xmlns="http://schemas.microsoft.com/office/infopath/2007/PartnerControls"/>
    </ScenarioTagsTaxHTField0>
    <LocalizationTagsTaxHTField0 xmlns="f105ad54-119a-4495-aa55-0e28b6b4ad2f">
      <Terms xmlns="http://schemas.microsoft.com/office/infopath/2007/PartnerControls"/>
    </LocalizationTagsTaxHTField0>
  </documentManagement>
</p:properties>
</file>

<file path=customXml/itemProps1.xml><?xml version="1.0" encoding="utf-8"?>
<ds:datastoreItem xmlns:ds="http://schemas.openxmlformats.org/officeDocument/2006/customXml" ds:itemID="{7E3DF0B4-844F-469B-94CD-0D76A5DC0E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F5AAF1-1D49-41A7-B59E-769834041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5ad54-119a-4495-aa55-0e28b6b4ad2f"/>
    <ds:schemaRef ds:uri="c7af2036-029c-470e-8042-297c68a41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0BDA99-DBBC-445A-92BB-FA31AA4E94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5753B5-E9D2-44C7-BAA4-8403D6C1AFE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c7af2036-029c-470e-8042-297c68a41472"/>
    <ds:schemaRef ds:uri="http://purl.org/dc/terms/"/>
    <ds:schemaRef ds:uri="http://schemas.openxmlformats.org/package/2006/metadata/core-properties"/>
    <ds:schemaRef ds:uri="f105ad54-119a-4495-aa55-0e28b6b4ad2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 mit Mitarbeiterinformationen für den Notfall</Template>
  <TotalTime>0</TotalTime>
  <Pages>1</Pages>
  <Words>150</Words>
  <Characters>1290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Formular mit Mitarbeiterinformationen für den Notfall</vt:lpstr>
    </vt:vector>
  </TitlesOfParts>
  <Manager/>
  <Company>Microsoft Corporation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%USERNAME%</dc:creator>
  <cp:keywords/>
  <dc:description/>
  <cp:lastModifiedBy>Karin Papst</cp:lastModifiedBy>
  <cp:revision>8</cp:revision>
  <cp:lastPrinted>2025-11-21T09:34:00Z</cp:lastPrinted>
  <dcterms:created xsi:type="dcterms:W3CDTF">2025-10-01T10:38:00Z</dcterms:created>
  <dcterms:modified xsi:type="dcterms:W3CDTF">2025-11-21T09:56:00Z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TC060889401031</vt:lpwstr>
  </property>
  <property fmtid="{D5CDD505-2E9C-101B-9397-08002B2CF9AE}" pid="3" name="InternalTags">
    <vt:lpwstr/>
  </property>
  <property fmtid="{D5CDD505-2E9C-101B-9397-08002B2CF9AE}" pid="4" name="ContentTypeId">
    <vt:lpwstr>0x01010037696D9D1D95EC45A9440548E782419D04008C4669C20C93454ABB50E332FADBDDBE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13903200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