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9BE1F" w14:textId="79AF5394" w:rsidR="002C55E7" w:rsidRPr="00BB6A35" w:rsidRDefault="00E176A1">
      <w:pPr>
        <w:pStyle w:val="berschrift1"/>
      </w:pPr>
      <w:r w:rsidRPr="00BB6A35">
        <w:rPr>
          <w:noProof/>
        </w:rPr>
        <w:drawing>
          <wp:anchor distT="0" distB="0" distL="114300" distR="114300" simplePos="0" relativeHeight="251660800" behindDoc="1" locked="0" layoutInCell="1" allowOverlap="1" wp14:anchorId="6F50C557" wp14:editId="5481FB42">
            <wp:simplePos x="0" y="0"/>
            <wp:positionH relativeFrom="column">
              <wp:posOffset>5394960</wp:posOffset>
            </wp:positionH>
            <wp:positionV relativeFrom="paragraph">
              <wp:posOffset>-476885</wp:posOffset>
            </wp:positionV>
            <wp:extent cx="855316" cy="1031534"/>
            <wp:effectExtent l="0" t="0" r="2540" b="0"/>
            <wp:wrapNone/>
            <wp:docPr id="294099206" name="Grafik 1" descr="Ein Bild, das Schrift, Text, Grafik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99206" name="Grafik 1" descr="Ein Bild, das Schrift, Text, Grafiken, Symbo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16" cy="103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46A" w:rsidRPr="00BB6A35">
        <w:t>Anmeldeformular MS und MMS Gratwein</w:t>
      </w:r>
    </w:p>
    <w:p w14:paraId="42FF95F6" w14:textId="250CE353" w:rsidR="002C55E7" w:rsidRPr="00BB6A35" w:rsidRDefault="0061646A">
      <w:pPr>
        <w:pStyle w:val="Datum"/>
      </w:pPr>
      <w:r w:rsidRPr="00BB6A35">
        <w:t>Für das Schuljahr</w:t>
      </w:r>
      <w:r w:rsidR="00B54095" w:rsidRPr="00BB6A35">
        <w:t xml:space="preserve">: </w:t>
      </w:r>
      <w:sdt>
        <w:sdtPr>
          <w:rPr>
            <w:rStyle w:val="Anmeldeformular20230"/>
          </w:rPr>
          <w:alias w:val="Schuljahr"/>
          <w:tag w:val="Schuljahr"/>
          <w:id w:val="221950529"/>
          <w:placeholder>
            <w:docPart w:val="6BBA95F4D5AE4DC1A03F7690D547FFC6"/>
          </w:placeholder>
          <w15:color w:val="43807A"/>
          <w:dropDownList>
            <w:listItem w:value="Bitte auswählen"/>
            <w:listItem w:displayText="2024/2025" w:value="2024/2025"/>
            <w:listItem w:displayText="2025/2026" w:value="2025/2026"/>
          </w:dropDownList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C62A00">
            <w:rPr>
              <w:rStyle w:val="Anmeldeformular20230"/>
            </w:rPr>
            <w:t>2025/2026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79"/>
        <w:gridCol w:w="3280"/>
      </w:tblGrid>
      <w:tr w:rsidR="002C55E7" w:rsidRPr="0061646A" w14:paraId="520151B0" w14:textId="77777777" w:rsidTr="007E01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8E6"/>
          </w:tcPr>
          <w:p w14:paraId="6228CB04" w14:textId="6C52761C" w:rsidR="002C55E7" w:rsidRPr="00870C18" w:rsidRDefault="00B54095" w:rsidP="00BB6A35">
            <w:pPr>
              <w:pStyle w:val="berschrift2"/>
              <w:rPr>
                <w:rFonts w:ascii="Avenir Next LT Pro" w:hAnsi="Avenir Next LT Pro"/>
              </w:rPr>
            </w:pPr>
            <w:r w:rsidRPr="00870C18">
              <w:rPr>
                <w:rFonts w:ascii="Avenir Next LT Pro" w:hAnsi="Avenir Next LT Pro"/>
                <w:sz w:val="24"/>
                <w:szCs w:val="24"/>
              </w:rPr>
              <w:t>Informationen</w:t>
            </w:r>
            <w:r w:rsidR="0061646A" w:rsidRPr="00870C18">
              <w:rPr>
                <w:rFonts w:ascii="Avenir Next LT Pro" w:hAnsi="Avenir Next LT Pro"/>
                <w:sz w:val="24"/>
                <w:szCs w:val="24"/>
              </w:rPr>
              <w:t xml:space="preserve"> zum Kind:</w:t>
            </w:r>
          </w:p>
        </w:tc>
      </w:tr>
      <w:tr w:rsidR="0061646A" w:rsidRPr="0061646A" w14:paraId="3D361406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2BC" w14:textId="404E7799" w:rsidR="0061646A" w:rsidRPr="00AD0854" w:rsidRDefault="0061646A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Vorname</w:t>
            </w:r>
          </w:p>
        </w:tc>
        <w:sdt>
          <w:sdtPr>
            <w:rPr>
              <w:rStyle w:val="Anmeldeformular2023"/>
            </w:rPr>
            <w:alias w:val="Vorname"/>
            <w:tag w:val="Vorname"/>
            <w:id w:val="-220136509"/>
            <w:lock w:val="sdtLocked"/>
            <w:placeholder>
              <w:docPart w:val="CA3745FBA4264E7583754758723109BE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AB8F4" w14:textId="02330AF3" w:rsidR="0061646A" w:rsidRPr="00BB6A35" w:rsidRDefault="001C551D" w:rsidP="00BB6A35">
                <w:r w:rsidRPr="001C551D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61646A" w:rsidRPr="0061646A" w14:paraId="7EBB6249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A89" w14:textId="0A74296D" w:rsidR="0061646A" w:rsidRPr="00AD0854" w:rsidRDefault="0061646A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Zweiter Vorname</w:t>
            </w:r>
          </w:p>
        </w:tc>
        <w:sdt>
          <w:sdtPr>
            <w:rPr>
              <w:rStyle w:val="Anmeldeformular20230"/>
            </w:rPr>
            <w:alias w:val="Zweiter Vorname"/>
            <w:tag w:val="Zweiter Vorname"/>
            <w:id w:val="-706954301"/>
            <w:placeholder>
              <w:docPart w:val="7F843692051245F6B1B9F050B92679E3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01A3C" w14:textId="62AA84BB" w:rsidR="0061646A" w:rsidRPr="00BB6A35" w:rsidRDefault="00AC4B59" w:rsidP="00BB6A35">
                <w:r w:rsidRPr="00BB6A35">
                  <w:rPr>
                    <w:rStyle w:val="Anmeldeformular20230"/>
                  </w:rPr>
                  <w:t xml:space="preserve"> </w:t>
                </w:r>
              </w:p>
            </w:tc>
          </w:sdtContent>
        </w:sdt>
      </w:tr>
      <w:tr w:rsidR="0061646A" w:rsidRPr="0061646A" w14:paraId="33CBF671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956" w14:textId="2565F5DE" w:rsidR="0061646A" w:rsidRPr="00AD0854" w:rsidRDefault="0061646A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Nachname</w:t>
            </w:r>
          </w:p>
        </w:tc>
        <w:sdt>
          <w:sdtPr>
            <w:rPr>
              <w:rStyle w:val="Anmeldeformular2023"/>
            </w:rPr>
            <w:alias w:val="Nachname"/>
            <w:tag w:val="Nachname"/>
            <w:id w:val="-535120924"/>
            <w:placeholder>
              <w:docPart w:val="685CFEC7FCC34E819FA397D6A3DEB069"/>
            </w:placeholder>
            <w:showingPlcHdr/>
            <w15:color w:val="43807A"/>
            <w:text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9CAF4" w14:textId="72A61EEB" w:rsidR="0061646A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61646A" w:rsidRPr="0061646A" w14:paraId="037F2D72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402" w14:textId="27D34F10" w:rsidR="0061646A" w:rsidRPr="00AD0854" w:rsidRDefault="0061646A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Geschlecht</w:t>
            </w:r>
          </w:p>
        </w:tc>
        <w:sdt>
          <w:sdtPr>
            <w:rPr>
              <w:rStyle w:val="Anmeldeformular2023"/>
            </w:rPr>
            <w:alias w:val="Geschlecht"/>
            <w:tag w:val="Geschlecht auswählen"/>
            <w:id w:val="-574508592"/>
            <w:placeholder>
              <w:docPart w:val="28329232C49447D0B32442C053993C16"/>
            </w:placeholder>
            <w:showingPlcHdr/>
            <w15:color w:val="43807A"/>
            <w:dropDownList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dropDownList>
          </w:sdtPr>
          <w:sdtEndPr>
            <w:rPr>
              <w:rStyle w:val="Anmeldeformular2023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9E6B18" w14:textId="1F286A5C" w:rsidR="0061646A" w:rsidRPr="00BB6A35" w:rsidRDefault="00E30CDB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61646A" w:rsidRPr="0061646A" w14:paraId="168F89AA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AF5" w14:textId="7C07EC37" w:rsidR="0061646A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Geburtstag</w:t>
            </w:r>
          </w:p>
        </w:tc>
        <w:sdt>
          <w:sdtPr>
            <w:rPr>
              <w:rStyle w:val="Anmeldeformular2023"/>
            </w:rPr>
            <w:alias w:val="Geburtstag"/>
            <w:tag w:val="Geburtstag"/>
            <w:id w:val="553813334"/>
            <w:lock w:val="sdtLocked"/>
            <w:placeholder>
              <w:docPart w:val="31ABED8934DA499696BBB0A2C7535886"/>
            </w:placeholder>
            <w:showingPlcHdr/>
            <w15:color w:val="43807A"/>
            <w:date w:fullDate="2008-03-13T00:00:00Z"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1FC9DB" w14:textId="53C9A0B7" w:rsidR="0061646A" w:rsidRPr="00BB6A35" w:rsidRDefault="008F1C0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0BBF64C4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D97" w14:textId="60D42898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Sozialversicherungsnummer</w:t>
            </w:r>
          </w:p>
        </w:tc>
        <w:sdt>
          <w:sdtPr>
            <w:rPr>
              <w:rStyle w:val="Anmeldeformular2023"/>
            </w:rPr>
            <w:alias w:val="SV Nr"/>
            <w:tag w:val="SV Nr"/>
            <w:id w:val="-104118766"/>
            <w:lock w:val="sdtLocked"/>
            <w:placeholder>
              <w:docPart w:val="143519E87B1A49D0B8B1A7B80F8CF15F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7817E" w14:textId="43FABBD9" w:rsidR="00EA1239" w:rsidRPr="00BB6A35" w:rsidRDefault="00652780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7B441259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6A33" w14:textId="612EA795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Geburtsort</w:t>
            </w:r>
          </w:p>
        </w:tc>
        <w:sdt>
          <w:sdtPr>
            <w:rPr>
              <w:rStyle w:val="Anmeldeformular2023"/>
            </w:rPr>
            <w:alias w:val="Geburtsort"/>
            <w:tag w:val="Geburtsort"/>
            <w:id w:val="-2050906633"/>
            <w:lock w:val="sdtLocked"/>
            <w:placeholder>
              <w:docPart w:val="3075379D0519468E83843B8AF38E3264"/>
            </w:placeholder>
            <w15:color w:val="43807A"/>
          </w:sdtPr>
          <w:sdtEndPr>
            <w:rPr>
              <w:rStyle w:val="Anmeldeformular2023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BC0CCE" w14:textId="43E03461" w:rsidR="00EA1239" w:rsidRPr="00BB6A35" w:rsidRDefault="00FA7FB0" w:rsidP="00BB6A35">
                <w:r w:rsidRPr="00BB6A35">
                  <w:rPr>
                    <w:rStyle w:val="Anmeldeformular2023"/>
                  </w:rPr>
                  <w:tab/>
                </w:r>
              </w:p>
            </w:tc>
          </w:sdtContent>
        </w:sdt>
      </w:tr>
      <w:tr w:rsidR="00EA1239" w:rsidRPr="0061646A" w14:paraId="2F04F4A4" w14:textId="77777777" w:rsidTr="00D716D9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686" w14:textId="21B0E674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Nationalität</w:t>
            </w:r>
          </w:p>
        </w:tc>
        <w:sdt>
          <w:sdtPr>
            <w:rPr>
              <w:rStyle w:val="Anmeldeformular2023"/>
            </w:rPr>
            <w:alias w:val="Nationalität"/>
            <w:tag w:val="Nationalität"/>
            <w:id w:val="986982316"/>
            <w:placeholder>
              <w:docPart w:val="42CE620DF2BB4E32B64F963F4FBF57F0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18AF2B" w14:textId="2B3406E1" w:rsidR="00EA1239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069C3C32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27A" w14:textId="38EF3AAA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Muttersprache</w:t>
            </w:r>
          </w:p>
        </w:tc>
        <w:sdt>
          <w:sdtPr>
            <w:rPr>
              <w:rStyle w:val="Anmeldeformular2023"/>
            </w:rPr>
            <w:alias w:val="Muttersprache"/>
            <w:tag w:val="Muttersprache"/>
            <w:id w:val="1035389993"/>
            <w:placeholder>
              <w:docPart w:val="687FE0AA0B2D4CFE81F13841C228223F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0391F" w14:textId="6DB9566E" w:rsidR="00EA1239" w:rsidRPr="00BB6A35" w:rsidRDefault="00AB3BE5" w:rsidP="00BB6A35">
                <w:r w:rsidRPr="00AB3BE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741CBF67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795" w14:textId="2EC16323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Religion</w:t>
            </w:r>
          </w:p>
        </w:tc>
        <w:sdt>
          <w:sdtPr>
            <w:rPr>
              <w:rStyle w:val="Anmeldeformular20230"/>
            </w:rPr>
            <w:alias w:val="Religion"/>
            <w:tag w:val="Religion"/>
            <w:id w:val="-460343529"/>
            <w:placeholder>
              <w:docPart w:val="BCAFE18448F5478E9B46374CC4DB8FFB"/>
            </w:placeholder>
            <w:temporary/>
            <w:showingPlcHdr/>
            <w15:color w:val="43807A"/>
            <w:comboBox>
              <w:listItem w:value="Wählen Sie ein Element aus."/>
              <w:listItem w:displayText="Röm.-Kath." w:value="Röm.-Kath."/>
              <w:listItem w:displayText="Evangelisch" w:value="Evangelisch"/>
              <w:listItem w:displayText="Islam" w:value="Islam"/>
              <w:listItem w:displayText="o.B." w:value="o.B."/>
            </w:comboBox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DBD23A" w14:textId="05F8B338" w:rsidR="00EA1239" w:rsidRPr="00BB6A35" w:rsidRDefault="007D47F1" w:rsidP="00BB6A35">
                <w:r w:rsidRPr="00BB6A35">
                  <w:rPr>
                    <w:rStyle w:val="Anmeldeformular20230"/>
                  </w:rPr>
                  <w:t xml:space="preserve"> </w:t>
                </w:r>
              </w:p>
            </w:tc>
          </w:sdtContent>
        </w:sdt>
      </w:tr>
      <w:tr w:rsidR="00EA1239" w:rsidRPr="0061646A" w14:paraId="42908000" w14:textId="77777777" w:rsidTr="00E176A1">
        <w:trPr>
          <w:cantSplit/>
          <w:trHeight w:val="288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042" w14:textId="77777777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Anschrift privat</w:t>
            </w:r>
          </w:p>
        </w:tc>
        <w:sdt>
          <w:sdtPr>
            <w:rPr>
              <w:rStyle w:val="Anmeldeformular20230"/>
            </w:rPr>
            <w:alias w:val="Anschrift"/>
            <w:tag w:val="Anschrift"/>
            <w:id w:val="779067836"/>
            <w:placeholder>
              <w:docPart w:val="E5567FF8C9754D08ACB41E06F156E483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8C529" w14:textId="310017C7" w:rsidR="00EA1239" w:rsidRPr="00BB6A35" w:rsidRDefault="007D47F1" w:rsidP="00BB6A35">
                <w:r w:rsidRPr="00BB6A35">
                  <w:rPr>
                    <w:rStyle w:val="Anmeldeformular20230"/>
                  </w:rPr>
                  <w:t xml:space="preserve"> </w:t>
                </w:r>
              </w:p>
            </w:tc>
          </w:sdtContent>
        </w:sdt>
      </w:tr>
      <w:tr w:rsidR="00EA1239" w:rsidRPr="0061646A" w14:paraId="26A51FB1" w14:textId="77777777" w:rsidTr="00E176A1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4C21" w14:textId="77777777" w:rsidR="00EA1239" w:rsidRPr="00AD0854" w:rsidRDefault="00EA1239" w:rsidP="00BB6A35">
            <w:pPr>
              <w:rPr>
                <w:rFonts w:ascii="Avenir Next LT Pro" w:hAnsi="Avenir Next LT Pro"/>
                <w:color w:val="A6A6A6" w:themeColor="background1" w:themeShade="A6"/>
              </w:rPr>
            </w:pPr>
          </w:p>
        </w:tc>
        <w:sdt>
          <w:sdtPr>
            <w:rPr>
              <w:rStyle w:val="Anmeldeformular2023"/>
            </w:rPr>
            <w:alias w:val="PLZ und Wohnort"/>
            <w:tag w:val="PLZ und Wohnort"/>
            <w:id w:val="2065749846"/>
            <w:placeholder>
              <w:docPart w:val="4E7C55A59AB546118D0A0D8316D3A3EB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45672" w14:textId="6B9CFC1D" w:rsidR="00EA1239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71E99" w:rsidRPr="0061646A" w14:paraId="2660312C" w14:textId="001EE177" w:rsidTr="00EB2174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FB2" w14:textId="6565026F" w:rsidR="00E71E99" w:rsidRPr="00AD0854" w:rsidRDefault="00E71E9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>
              <w:rPr>
                <w:rFonts w:ascii="Avenir Next LT Pro" w:hAnsi="Avenir Next LT Pro"/>
                <w:color w:val="A6A6A6" w:themeColor="background1" w:themeShade="A6"/>
              </w:rPr>
              <w:t>Schulassistenz</w:t>
            </w:r>
          </w:p>
        </w:tc>
        <w:sdt>
          <w:sdtPr>
            <w:rPr>
              <w:rStyle w:val="Anmeldeformular2023"/>
            </w:rPr>
            <w:alias w:val="Schulassistenz"/>
            <w:id w:val="-1979390"/>
            <w:placeholder>
              <w:docPart w:val="FCE09ACA009446DD9D34F5C8504251C7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3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A433B3" w14:textId="143F819C" w:rsidR="00E71E99" w:rsidRPr="00BB6A35" w:rsidRDefault="00D0270D" w:rsidP="00DC6F34">
                <w:sdt>
                  <w:sdtPr>
                    <w:id w:val="6427818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71E9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1E99" w:rsidRPr="00BB6A35">
                  <w:t xml:space="preserve"> ja     </w:t>
                </w:r>
                <w:r w:rsidR="00DC6F34">
                  <w:t xml:space="preserve"> </w:t>
                </w:r>
                <w:r w:rsidR="00E71E99" w:rsidRPr="00BB6A35">
                  <w:t xml:space="preserve">    </w:t>
                </w:r>
                <w:sdt>
                  <w:sdtPr>
                    <w:id w:val="3237100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71E99" w:rsidRPr="00BB6A3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E71E99" w:rsidRPr="00BB6A35">
                  <w:t xml:space="preserve"> nein</w:t>
                </w:r>
              </w:p>
            </w:tc>
          </w:sdtContent>
        </w:sdt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597" w14:textId="36C8156D" w:rsidR="00E71E99" w:rsidRPr="00BB6A35" w:rsidRDefault="00E71E99" w:rsidP="00E71E99">
            <w:r>
              <w:rPr>
                <w:rFonts w:ascii="Avenir Next LT Pro" w:hAnsi="Avenir Next LT Pro"/>
                <w:color w:val="A6A6A6" w:themeColor="background1" w:themeShade="A6"/>
              </w:rPr>
              <w:t>Verein</w:t>
            </w:r>
            <w:r w:rsidR="00151157">
              <w:rPr>
                <w:rFonts w:ascii="Avenir Next LT Pro" w:hAnsi="Avenir Next LT Pro"/>
                <w:color w:val="A6A6A6" w:themeColor="background1" w:themeShade="A6"/>
              </w:rPr>
              <w:t xml:space="preserve">: </w:t>
            </w:r>
            <w:r>
              <w:rPr>
                <w:rFonts w:ascii="Avenir Next LT Pro" w:hAnsi="Avenir Next LT Pro"/>
                <w:color w:val="A6A6A6" w:themeColor="background1" w:themeShade="A6"/>
              </w:rPr>
              <w:t xml:space="preserve"> </w:t>
            </w:r>
            <w:sdt>
              <w:sdtPr>
                <w:rPr>
                  <w:rFonts w:ascii="Avenir Next LT Pro" w:hAnsi="Avenir Next LT Pro"/>
                  <w:color w:val="0D0D0D" w:themeColor="text1" w:themeTint="F2"/>
                  <w:sz w:val="24"/>
                  <w:szCs w:val="24"/>
                </w:rPr>
                <w:alias w:val="Trägerverein"/>
                <w:tag w:val="Trägerverein"/>
                <w:id w:val="-734235996"/>
                <w:placeholder>
                  <w:docPart w:val="19B2C61F65AC40E39A2B16D32F4E3137"/>
                </w:placeholder>
                <w:showingPlcHdr/>
                <w:dropDownList>
                  <w:listItem w:value="Wählen Sie ein Element aus."/>
                  <w:listItem w:displayText="IsI" w:value="IsI"/>
                  <w:listItem w:displayText="Pronegg &amp; Schleich" w:value="Pronegg &amp; Schleich"/>
                  <w:listItem w:displayText="LebensGROSS" w:value="LebensGROSS"/>
                  <w:listItem w:displayText="Caritas" w:value="Caritas"/>
                  <w:listItem w:displayText="IKJS" w:value="IKJS"/>
                </w:dropDownList>
              </w:sdtPr>
              <w:sdtEndPr/>
              <w:sdtContent>
                <w:r w:rsidR="004B0C6D" w:rsidRPr="004B0C6D">
                  <w:t xml:space="preserve"> </w:t>
                </w:r>
              </w:sdtContent>
            </w:sdt>
          </w:p>
        </w:tc>
      </w:tr>
      <w:tr w:rsidR="00EA1239" w:rsidRPr="0061646A" w14:paraId="6FD267A2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1FA" w14:textId="1C5AEE88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Nachmittagsbetreuung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81E" w14:textId="28980806" w:rsidR="00EA1239" w:rsidRPr="00BB6A35" w:rsidRDefault="00D0270D" w:rsidP="00BB6A35">
            <w:sdt>
              <w:sdtPr>
                <w:id w:val="-13326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8671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EA1239" w:rsidRPr="0061646A" w14:paraId="20CA5350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FA7" w14:textId="2884DEBF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A6A6A6" w:themeColor="background1" w:themeShade="A6"/>
              </w:rPr>
            </w:pPr>
            <w:r w:rsidRPr="00AD0854">
              <w:rPr>
                <w:rFonts w:ascii="Avenir Next LT Pro" w:hAnsi="Avenir Next LT Pro"/>
                <w:color w:val="A6A6A6" w:themeColor="background1" w:themeShade="A6"/>
              </w:rPr>
              <w:t>V</w:t>
            </w:r>
            <w:r w:rsidR="00F44907" w:rsidRPr="00AD0854">
              <w:rPr>
                <w:rFonts w:ascii="Avenir Next LT Pro" w:hAnsi="Avenir Next LT Pro"/>
                <w:color w:val="A6A6A6" w:themeColor="background1" w:themeShade="A6"/>
              </w:rPr>
              <w:t xml:space="preserve">S </w:t>
            </w:r>
            <w:r w:rsidR="009F6C74" w:rsidRPr="00AD0854">
              <w:rPr>
                <w:rFonts w:ascii="Avenir Next LT Pro" w:hAnsi="Avenir Next LT Pro"/>
                <w:color w:val="A6A6A6" w:themeColor="background1" w:themeShade="A6"/>
              </w:rPr>
              <w:t>UND</w:t>
            </w:r>
            <w:r w:rsidR="00F44907" w:rsidRPr="00AD0854">
              <w:rPr>
                <w:rFonts w:ascii="Avenir Next LT Pro" w:hAnsi="Avenir Next LT Pro"/>
                <w:color w:val="A6A6A6" w:themeColor="background1" w:themeShade="A6"/>
              </w:rPr>
              <w:t xml:space="preserve"> dzt. besuchte Schule</w:t>
            </w:r>
          </w:p>
        </w:tc>
        <w:sdt>
          <w:sdtPr>
            <w:rPr>
              <w:rStyle w:val="Anmeldeformular2023"/>
            </w:rPr>
            <w:alias w:val="Volksschule"/>
            <w:tag w:val="Volksschule"/>
            <w:id w:val="-315878971"/>
            <w:placeholder>
              <w:docPart w:val="E50376432A4F433D8ACBD3A7FC5F3F5C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0598F8" w14:textId="6C5272B7" w:rsidR="00EA1239" w:rsidRPr="00BB6A35" w:rsidRDefault="007D47F1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143A0A" w:rsidRPr="0061646A" w14:paraId="112085B0" w14:textId="77777777" w:rsidTr="007E01D2">
        <w:trPr>
          <w:trHeight w:val="28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8E6"/>
          </w:tcPr>
          <w:p w14:paraId="6B4D5771" w14:textId="02D4AD6B" w:rsidR="00143A0A" w:rsidRPr="00AB3BE5" w:rsidRDefault="00143A0A" w:rsidP="00BB6A35">
            <w:pPr>
              <w:pStyle w:val="berschrift2"/>
              <w:rPr>
                <w:rFonts w:ascii="Avenir Next LT Pro" w:hAnsi="Avenir Next LT Pro"/>
              </w:rPr>
            </w:pPr>
            <w:r w:rsidRPr="00870C18">
              <w:rPr>
                <w:rFonts w:ascii="Avenir Next LT Pro" w:hAnsi="Avenir Next LT Pro"/>
                <w:sz w:val="24"/>
                <w:szCs w:val="24"/>
              </w:rPr>
              <w:t>Mutter</w:t>
            </w:r>
          </w:p>
        </w:tc>
      </w:tr>
      <w:tr w:rsidR="00EA1239" w:rsidRPr="0061646A" w14:paraId="2AC36E49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953" w14:textId="3D93064C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Vorname</w:t>
            </w:r>
          </w:p>
        </w:tc>
        <w:sdt>
          <w:sdtPr>
            <w:rPr>
              <w:rStyle w:val="Anmeldeformular2023"/>
            </w:rPr>
            <w:alias w:val="Vorname der Mutter"/>
            <w:tag w:val="Vorname der Mutter"/>
            <w:id w:val="1159500973"/>
            <w:placeholder>
              <w:docPart w:val="D14E5C8DD35E49FAB425E57B69359C67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09B51" w14:textId="298B09AE" w:rsidR="00EA1239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133B7EE1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3BD" w14:textId="5C627E87" w:rsidR="00EA1239" w:rsidRPr="00AD0854" w:rsidRDefault="00EA1239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Nachname</w:t>
            </w:r>
          </w:p>
        </w:tc>
        <w:sdt>
          <w:sdtPr>
            <w:rPr>
              <w:rStyle w:val="Anmeldeformular2023"/>
            </w:rPr>
            <w:alias w:val="Nachname der Mutter"/>
            <w:tag w:val="Nachname der Mutter"/>
            <w:id w:val="-2063852266"/>
            <w:placeholder>
              <w:docPart w:val="F017462DA1F24E49910F68318E03BD98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84C7F" w14:textId="10DA6058" w:rsidR="00EA1239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9F6C74" w:rsidRPr="0061646A" w14:paraId="7B2EEAD3" w14:textId="77777777" w:rsidTr="00E176A1">
        <w:trPr>
          <w:cantSplit/>
          <w:trHeight w:val="288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B62" w14:textId="77777777" w:rsidR="009F6C74" w:rsidRPr="00AD0854" w:rsidRDefault="009F6C74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Adresse</w:t>
            </w:r>
          </w:p>
        </w:tc>
        <w:sdt>
          <w:sdtPr>
            <w:rPr>
              <w:rStyle w:val="Anmeldeformular2023"/>
            </w:rPr>
            <w:alias w:val="Anschrift"/>
            <w:tag w:val="Anschrift"/>
            <w:id w:val="-2092314230"/>
            <w:placeholder>
              <w:docPart w:val="11BB27E31A154BB4AE52B1AF8B194294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86DF3" w14:textId="2B3AFE1E" w:rsidR="009F6C74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9F6C74" w:rsidRPr="0061646A" w14:paraId="5E213229" w14:textId="77777777" w:rsidTr="00E176A1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1E7" w14:textId="77777777" w:rsidR="009F6C74" w:rsidRPr="00AD0854" w:rsidRDefault="009F6C74" w:rsidP="00BB6A35">
            <w:pPr>
              <w:rPr>
                <w:rFonts w:ascii="Avenir Next LT Pro" w:hAnsi="Avenir Next LT Pro"/>
                <w:color w:val="808080" w:themeColor="background1" w:themeShade="80"/>
              </w:rPr>
            </w:pPr>
          </w:p>
        </w:tc>
        <w:sdt>
          <w:sdtPr>
            <w:rPr>
              <w:rStyle w:val="Anmeldeformular2023"/>
            </w:rPr>
            <w:alias w:val="PLZ und Wohnort"/>
            <w:tag w:val="PLZ und Wohnort"/>
            <w:id w:val="-251127230"/>
            <w:placeholder>
              <w:docPart w:val="5B8EDDAA184E4AD48B7950FFF8273835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70180" w14:textId="04CAC56C" w:rsidR="009F6C74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121B33D0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49C" w14:textId="77C1E73A" w:rsidR="00EA1239" w:rsidRPr="00AD0854" w:rsidRDefault="00E176A1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Telefonnummer</w:t>
            </w:r>
          </w:p>
        </w:tc>
        <w:sdt>
          <w:sdtPr>
            <w:rPr>
              <w:rStyle w:val="Anmeldeformular2023"/>
            </w:rPr>
            <w:alias w:val="Telefonnummer der Mutter"/>
            <w:tag w:val="Telefonnummer der Mutter"/>
            <w:id w:val="-1672245356"/>
            <w:placeholder>
              <w:docPart w:val="B7C1669AA236410BAB3E8F9C18A2301A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EAD5DB" w14:textId="00A9725C" w:rsidR="00EA1239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EA1239" w:rsidRPr="0061646A" w14:paraId="07895E24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2C7" w14:textId="5DC2A832" w:rsidR="00EA1239" w:rsidRPr="00AD0854" w:rsidRDefault="00E176A1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E-Mail-Adresse</w:t>
            </w:r>
          </w:p>
        </w:tc>
        <w:sdt>
          <w:sdtPr>
            <w:rPr>
              <w:rStyle w:val="Anmeldeformular2023"/>
            </w:rPr>
            <w:alias w:val="E-Mail-Adresse der Mutter"/>
            <w:tag w:val="E-Mail-Adresse der Mutter"/>
            <w:id w:val="2055425711"/>
            <w:placeholder>
              <w:docPart w:val="ED6A10C9390E4CC7B973D34D23F26316"/>
            </w:placeholder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30951" w14:textId="12DEFA75" w:rsidR="00EA1239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5091325B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C44" w14:textId="2878967A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Kind wohnt bei Mutter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798" w14:textId="5CBBC7A2" w:rsidR="00F60453" w:rsidRPr="00BB6A35" w:rsidRDefault="00D0270D" w:rsidP="00BB6A35">
            <w:sdt>
              <w:sdtPr>
                <w:id w:val="778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16601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F60453" w:rsidRPr="0061646A" w14:paraId="658CFA7E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97A" w14:textId="4364339C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Erziehungsberechtigt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728" w14:textId="77886BD7" w:rsidR="00F60453" w:rsidRPr="00BB6A35" w:rsidRDefault="00D0270D" w:rsidP="00BB6A35">
            <w:sdt>
              <w:sdtPr>
                <w:id w:val="-189194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-7129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F60453" w:rsidRPr="0061646A" w14:paraId="4E6A4CE8" w14:textId="77777777" w:rsidTr="007E01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8E6"/>
          </w:tcPr>
          <w:p w14:paraId="3617E99F" w14:textId="3A3E6CEE" w:rsidR="00F60453" w:rsidRPr="00AB3BE5" w:rsidRDefault="00F60453" w:rsidP="00BB6A35">
            <w:pPr>
              <w:pStyle w:val="berschrift2"/>
              <w:rPr>
                <w:rFonts w:ascii="Avenir Next LT Pro" w:hAnsi="Avenir Next LT Pro"/>
              </w:rPr>
            </w:pPr>
            <w:r w:rsidRPr="00870C18">
              <w:rPr>
                <w:rFonts w:ascii="Avenir Next LT Pro" w:hAnsi="Avenir Next LT Pro"/>
                <w:sz w:val="24"/>
                <w:szCs w:val="24"/>
              </w:rPr>
              <w:t>Vater</w:t>
            </w:r>
          </w:p>
        </w:tc>
      </w:tr>
      <w:tr w:rsidR="00F60453" w:rsidRPr="0061646A" w14:paraId="410F5933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972" w14:textId="2E36C51A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Vorname</w:t>
            </w:r>
          </w:p>
        </w:tc>
        <w:sdt>
          <w:sdtPr>
            <w:rPr>
              <w:rStyle w:val="Anmeldeformular2023"/>
            </w:rPr>
            <w:alias w:val="Vorname des Vaters"/>
            <w:tag w:val="Vorname des Vaters"/>
            <w:id w:val="373977092"/>
            <w:placeholder>
              <w:docPart w:val="44E90BFB2DE549ADA2F194B3E3D0DB4E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49AA19" w14:textId="4DC84659" w:rsidR="00F60453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4F2B2D8C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462" w14:textId="06342F78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Nachname</w:t>
            </w:r>
          </w:p>
        </w:tc>
        <w:sdt>
          <w:sdtPr>
            <w:rPr>
              <w:rStyle w:val="Anmeldeformular2023"/>
            </w:rPr>
            <w:alias w:val="Nachname des Vaters"/>
            <w:tag w:val="Nachname des Vaters"/>
            <w:id w:val="12589427"/>
            <w:placeholder>
              <w:docPart w:val="F92089D2C81B4DF8B69796E1E0F2AD12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3A8AF" w14:textId="7D3EF74E" w:rsidR="00F60453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AF7392" w:rsidRPr="0061646A" w14:paraId="3DF165BE" w14:textId="77777777" w:rsidTr="00E176A1">
        <w:trPr>
          <w:cantSplit/>
          <w:trHeight w:val="288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3E2" w14:textId="1B0DCAD7" w:rsidR="00AF7392" w:rsidRPr="00AD0854" w:rsidRDefault="00AF7392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Adresse</w:t>
            </w:r>
          </w:p>
        </w:tc>
        <w:sdt>
          <w:sdtPr>
            <w:rPr>
              <w:rStyle w:val="Anmeldeformular2023"/>
            </w:rPr>
            <w:alias w:val="Anschrift"/>
            <w:tag w:val="Anschrift"/>
            <w:id w:val="640153645"/>
            <w:placeholder>
              <w:docPart w:val="1BB17EF22DFB4CFDA1B3AEBFF460AE75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906EA5" w14:textId="07FCF4EF" w:rsidR="00AF7392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AF7392" w:rsidRPr="0061646A" w14:paraId="7CFE7AF9" w14:textId="77777777" w:rsidTr="00E176A1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D88" w14:textId="77777777" w:rsidR="00AF7392" w:rsidRPr="00AD0854" w:rsidRDefault="00AF7392" w:rsidP="00BB6A35">
            <w:pPr>
              <w:rPr>
                <w:rFonts w:ascii="Avenir Next LT Pro" w:hAnsi="Avenir Next LT Pro"/>
                <w:color w:val="808080" w:themeColor="background1" w:themeShade="80"/>
              </w:rPr>
            </w:pPr>
          </w:p>
        </w:tc>
        <w:sdt>
          <w:sdtPr>
            <w:rPr>
              <w:rStyle w:val="Anmeldeformular2023"/>
            </w:rPr>
            <w:alias w:val="PLZ und Wohnort"/>
            <w:tag w:val="PLZ und Wohnort"/>
            <w:id w:val="1084884861"/>
            <w:placeholder>
              <w:docPart w:val="74E11FD420F747709C5569411750CE33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D6D7F" w14:textId="30F14DAF" w:rsidR="00AF7392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2B4CB23A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A7E" w14:textId="7B2B4F14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Telefonnummer</w:t>
            </w:r>
          </w:p>
        </w:tc>
        <w:sdt>
          <w:sdtPr>
            <w:rPr>
              <w:rStyle w:val="Anmeldeformular2023"/>
            </w:rPr>
            <w:alias w:val="Telefonnummer des Vaters"/>
            <w:tag w:val="Telefonnummer des Vaters"/>
            <w:id w:val="1826700251"/>
            <w:placeholder>
              <w:docPart w:val="0F0C97E368524CE5B98438F6D78C3D0A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F3AD4F" w14:textId="5969EB85" w:rsidR="00F60453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5D0E0FC7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A5C" w14:textId="45C7AC8B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E-Mail-Adresse</w:t>
            </w:r>
          </w:p>
        </w:tc>
        <w:sdt>
          <w:sdtPr>
            <w:rPr>
              <w:rStyle w:val="Anmeldeformular2023"/>
            </w:rPr>
            <w:alias w:val="E-Mail-Adresse des Vaters"/>
            <w:tag w:val="E-Mail-Adresse des Vaters"/>
            <w:id w:val="-1102173957"/>
            <w:placeholder>
              <w:docPart w:val="510D4E56E95C45B6B2D7AB2C460BA960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2254E" w14:textId="444A74C3" w:rsidR="00F60453" w:rsidRPr="00BB6A35" w:rsidRDefault="00F2459E" w:rsidP="00BB6A35">
                <w:r w:rsidRPr="00BB6A35">
                  <w:rPr>
                    <w:rStyle w:val="Anmeldeformular2023"/>
                  </w:rPr>
                  <w:t xml:space="preserve"> </w:t>
                </w:r>
              </w:p>
            </w:tc>
          </w:sdtContent>
        </w:sdt>
      </w:tr>
      <w:tr w:rsidR="00F60453" w:rsidRPr="0061646A" w14:paraId="40BF733D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B74" w14:textId="15D9D8CC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Kind wohnt bei Vater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C23" w14:textId="71DB35DB" w:rsidR="00F60453" w:rsidRPr="00BB6A35" w:rsidRDefault="00D0270D" w:rsidP="00BB6A35">
            <w:sdt>
              <w:sdtPr>
                <w:id w:val="563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11354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F60453" w:rsidRPr="0061646A" w14:paraId="1E36F402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3FD" w14:textId="426D2B4F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Erziehungsberechtigt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8CF" w14:textId="68427CAC" w:rsidR="00F60453" w:rsidRPr="00BB6A35" w:rsidRDefault="00D0270D" w:rsidP="00BB6A35">
            <w:sdt>
              <w:sdtPr>
                <w:id w:val="-128487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ja          </w:t>
            </w:r>
            <w:sdt>
              <w:sdtPr>
                <w:id w:val="161316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53" w:rsidRPr="00BB6A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0453" w:rsidRPr="00BB6A35">
              <w:t xml:space="preserve"> nein</w:t>
            </w:r>
          </w:p>
        </w:tc>
      </w:tr>
      <w:tr w:rsidR="00F60453" w:rsidRPr="0061646A" w14:paraId="6A469B4A" w14:textId="77777777" w:rsidTr="007E01D2">
        <w:trPr>
          <w:trHeight w:val="28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8E6"/>
          </w:tcPr>
          <w:p w14:paraId="37D4657F" w14:textId="03B6548F" w:rsidR="00F60453" w:rsidRPr="00AB3BE5" w:rsidRDefault="00F60453" w:rsidP="00AD0854">
            <w:pPr>
              <w:pStyle w:val="berschrift2"/>
              <w:rPr>
                <w:rFonts w:ascii="Avenir Next LT Pro" w:hAnsi="Avenir Next LT Pro"/>
              </w:rPr>
            </w:pPr>
            <w:r w:rsidRPr="00870C18">
              <w:rPr>
                <w:rFonts w:ascii="Avenir Next LT Pro" w:hAnsi="Avenir Next LT Pro"/>
                <w:sz w:val="24"/>
                <w:szCs w:val="24"/>
              </w:rPr>
              <w:t>Sonstige</w:t>
            </w:r>
          </w:p>
        </w:tc>
      </w:tr>
      <w:tr w:rsidR="00F60453" w:rsidRPr="0061646A" w14:paraId="2DE8311A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3E1" w14:textId="674953B9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Vorname &amp; Nachname</w:t>
            </w:r>
          </w:p>
        </w:tc>
        <w:sdt>
          <w:sdtPr>
            <w:rPr>
              <w:rStyle w:val="Anmeldeformular20230"/>
            </w:rPr>
            <w:alias w:val="Vor- und Nachname Sonstige"/>
            <w:tag w:val="Vor- und Nachname Sonstige"/>
            <w:id w:val="-1281104880"/>
            <w:placeholder>
              <w:docPart w:val="2421B9FD61DC4E2C916E45D51EAAB85E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43C3F" w14:textId="1E409298" w:rsidR="00F60453" w:rsidRPr="00BB6A35" w:rsidRDefault="001822D6" w:rsidP="00BB6A35">
                <w:r w:rsidRPr="00BB6A35">
                  <w:t xml:space="preserve"> </w:t>
                </w:r>
              </w:p>
            </w:tc>
          </w:sdtContent>
        </w:sdt>
      </w:tr>
      <w:tr w:rsidR="00F60453" w:rsidRPr="0061646A" w14:paraId="77F9AE7F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1CB" w14:textId="09039901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Verhältnis</w:t>
            </w:r>
          </w:p>
        </w:tc>
        <w:sdt>
          <w:sdtPr>
            <w:rPr>
              <w:rStyle w:val="Anmeldeformular20230"/>
            </w:rPr>
            <w:alias w:val="Verhältnis Sonstige"/>
            <w:tag w:val="Verhältnis Sonstige"/>
            <w:id w:val="-22478810"/>
            <w:placeholder>
              <w:docPart w:val="1DEA45150AD542E0B77CDA674D9B1965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70304B" w14:textId="5603AF6F" w:rsidR="00F60453" w:rsidRPr="00BB6A35" w:rsidRDefault="00F2459E" w:rsidP="00BB6A35">
                <w:r w:rsidRPr="00BB6A35">
                  <w:t xml:space="preserve"> </w:t>
                </w:r>
              </w:p>
            </w:tc>
          </w:sdtContent>
        </w:sdt>
      </w:tr>
      <w:tr w:rsidR="00F60453" w:rsidRPr="0061646A" w14:paraId="33CE2373" w14:textId="77777777" w:rsidTr="00E176A1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4B7" w14:textId="338DF334" w:rsidR="00F60453" w:rsidRPr="00AD0854" w:rsidRDefault="00F60453" w:rsidP="00BB6A35">
            <w:pPr>
              <w:pStyle w:val="Textkrper"/>
              <w:rPr>
                <w:rFonts w:ascii="Avenir Next LT Pro" w:hAnsi="Avenir Next LT Pro"/>
                <w:color w:val="808080" w:themeColor="background1" w:themeShade="80"/>
              </w:rPr>
            </w:pPr>
            <w:r w:rsidRPr="00AD0854">
              <w:rPr>
                <w:rFonts w:ascii="Avenir Next LT Pro" w:hAnsi="Avenir Next LT Pro"/>
                <w:color w:val="808080" w:themeColor="background1" w:themeShade="80"/>
              </w:rPr>
              <w:t>Telefonnummer</w:t>
            </w:r>
          </w:p>
        </w:tc>
        <w:sdt>
          <w:sdtPr>
            <w:rPr>
              <w:rStyle w:val="Anmeldeformular20230"/>
            </w:rPr>
            <w:alias w:val="Telefonnummer Sonstige"/>
            <w:tag w:val="Telefonnummer Sonstige"/>
            <w:id w:val="-1849561417"/>
            <w:placeholder>
              <w:docPart w:val="DA41C7E8FBBE4290A6BD0FF8D1587D12"/>
            </w:placeholder>
            <w:showingPlcHdr/>
            <w15:color w:val="43807A"/>
          </w:sdtPr>
          <w:sdtEndPr>
            <w:rPr>
              <w:rStyle w:val="Absatz-Standardschriftart"/>
              <w:rFonts w:ascii="Arial" w:hAnsi="Arial"/>
              <w:color w:val="auto"/>
            </w:rPr>
          </w:sdtEndPr>
          <w:sdtContent>
            <w:tc>
              <w:tcPr>
                <w:tcW w:w="6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954D96" w14:textId="09F60598" w:rsidR="00F60453" w:rsidRPr="00BB6A35" w:rsidRDefault="00F2459E" w:rsidP="00BB6A35">
                <w:r w:rsidRPr="00BB6A35">
                  <w:t xml:space="preserve"> </w:t>
                </w:r>
              </w:p>
            </w:tc>
          </w:sdtContent>
        </w:sdt>
      </w:tr>
    </w:tbl>
    <w:p w14:paraId="385E1EBB" w14:textId="77777777" w:rsidR="002C55E7" w:rsidRPr="00BB6A35" w:rsidRDefault="002C55E7"/>
    <w:p w14:paraId="1614B406" w14:textId="7FDA4D0F" w:rsidR="00E176A1" w:rsidRPr="00870C18" w:rsidRDefault="00E176A1" w:rsidP="00BB6A35">
      <w:pPr>
        <w:rPr>
          <w:rFonts w:ascii="Avenir Next LT Pro" w:hAnsi="Avenir Next LT Pro"/>
          <w:sz w:val="18"/>
          <w:szCs w:val="18"/>
        </w:rPr>
      </w:pPr>
      <w:r w:rsidRPr="00870C18">
        <w:rPr>
          <w:rFonts w:ascii="Avenir Next LT Pro" w:hAnsi="Avenir Next LT Pro"/>
          <w:sz w:val="18"/>
          <w:szCs w:val="18"/>
        </w:rPr>
        <w:lastRenderedPageBreak/>
        <w:t>Bitte beachten: Sollten Sie nicht in einer der Gemeinden des Schulsprengels wohnen, müssen Sie an ihre Wohnsitzgemeinde den „Antrag auf sprengelfremden Schulbesuch“ bis Ende Februar für das folgende Schuljahr stellen.</w:t>
      </w:r>
    </w:p>
    <w:p w14:paraId="0F755BFA" w14:textId="77777777" w:rsidR="00E176A1" w:rsidRPr="00BB6A35" w:rsidRDefault="00E176A1" w:rsidP="00BB6A35"/>
    <w:p w14:paraId="1B1787D4" w14:textId="7A79B513" w:rsidR="00E176A1" w:rsidRPr="00AD0854" w:rsidRDefault="00E176A1" w:rsidP="00E176A1">
      <w:pPr>
        <w:rPr>
          <w:rFonts w:ascii="Avenir Next LT Pro" w:hAnsi="Avenir Next LT Pro"/>
        </w:rPr>
      </w:pPr>
      <w:r w:rsidRPr="00AD0854">
        <w:rPr>
          <w:rFonts w:ascii="Avenir Next LT Pro" w:hAnsi="Avenir Next LT Pro"/>
        </w:rPr>
        <w:t>Anmeldung für:</w:t>
      </w:r>
      <w:r w:rsidRPr="00AD0854">
        <w:rPr>
          <w:rFonts w:ascii="Avenir Next LT Pro" w:hAnsi="Avenir Next LT Pro"/>
        </w:rPr>
        <w:tab/>
      </w:r>
      <w:r w:rsidR="00C62A00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9350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A0A" w:rsidRPr="00AD0854">
            <w:rPr>
              <w:rFonts w:ascii="Segoe UI Symbol" w:eastAsia="MS Gothic" w:hAnsi="Segoe UI Symbol" w:cs="Segoe UI Symbol"/>
            </w:rPr>
            <w:t>☐</w:t>
          </w:r>
        </w:sdtContent>
      </w:sdt>
      <w:r w:rsidRPr="00AD0854">
        <w:rPr>
          <w:rFonts w:ascii="Avenir Next LT Pro" w:hAnsi="Avenir Next LT Pro"/>
        </w:rPr>
        <w:tab/>
      </w:r>
      <w:r w:rsidR="00143A0A" w:rsidRPr="00AD0854">
        <w:rPr>
          <w:rFonts w:ascii="Avenir Next LT Pro" w:hAnsi="Avenir Next LT Pro"/>
        </w:rPr>
        <w:t>Musikschwerpunkt</w:t>
      </w:r>
    </w:p>
    <w:p w14:paraId="53270C44" w14:textId="3EE61192" w:rsidR="00143A0A" w:rsidRPr="00AD0854" w:rsidRDefault="00143A0A" w:rsidP="00E176A1">
      <w:pPr>
        <w:rPr>
          <w:rFonts w:ascii="Avenir Next LT Pro" w:hAnsi="Avenir Next LT Pro"/>
        </w:rPr>
      </w:pPr>
      <w:r w:rsidRPr="00AD0854">
        <w:rPr>
          <w:rFonts w:ascii="Avenir Next LT Pro" w:hAnsi="Avenir Next LT Pro"/>
        </w:rPr>
        <w:tab/>
      </w:r>
      <w:r w:rsidRPr="00AD0854">
        <w:rPr>
          <w:rFonts w:ascii="Avenir Next LT Pro" w:hAnsi="Avenir Next LT Pro"/>
        </w:rPr>
        <w:tab/>
      </w:r>
      <w:r w:rsidRPr="00AD0854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155260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02A" w:rsidRPr="00AD0854">
            <w:rPr>
              <w:rFonts w:ascii="Segoe UI Symbol" w:eastAsia="MS Gothic" w:hAnsi="Segoe UI Symbol" w:cs="Segoe UI Symbol"/>
            </w:rPr>
            <w:t>☐</w:t>
          </w:r>
        </w:sdtContent>
      </w:sdt>
      <w:r w:rsidRPr="00AD0854">
        <w:rPr>
          <w:rFonts w:ascii="Avenir Next LT Pro" w:hAnsi="Avenir Next LT Pro"/>
        </w:rPr>
        <w:tab/>
        <w:t>Informatikschwerpunkt</w:t>
      </w:r>
    </w:p>
    <w:p w14:paraId="390673BA" w14:textId="315D2CC9" w:rsidR="00143A0A" w:rsidRPr="00AD0854" w:rsidRDefault="003A4F38" w:rsidP="00E176A1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  <w:r w:rsidR="00143A0A" w:rsidRPr="00AD0854">
        <w:rPr>
          <w:rFonts w:ascii="Avenir Next LT Pro" w:hAnsi="Avenir Next LT Pro"/>
        </w:rPr>
        <w:tab/>
      </w:r>
      <w:r w:rsidR="00143A0A" w:rsidRPr="00AD0854">
        <w:rPr>
          <w:rFonts w:ascii="Avenir Next LT Pro" w:hAnsi="Avenir Next LT Pro"/>
        </w:rPr>
        <w:tab/>
      </w:r>
      <w:r w:rsidR="00143A0A" w:rsidRPr="00AD0854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117217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157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venir Next LT Pro" w:hAnsi="Avenir Next LT Pro"/>
        </w:rPr>
        <w:tab/>
        <w:t>FreiDay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19501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C6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venir Next LT Pro" w:hAnsi="Avenir Next LT Pro"/>
        </w:rPr>
        <w:tab/>
        <w:t>KEIN FreiDay</w:t>
      </w:r>
      <w:r w:rsidR="004B0C6D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118539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C6D">
            <w:rPr>
              <w:rFonts w:ascii="MS Gothic" w:eastAsia="MS Gothic" w:hAnsi="MS Gothic" w:hint="eastAsia"/>
            </w:rPr>
            <w:t>☐</w:t>
          </w:r>
        </w:sdtContent>
      </w:sdt>
      <w:r w:rsidR="00151157">
        <w:rPr>
          <w:rFonts w:ascii="Avenir Next LT Pro" w:hAnsi="Avenir Next LT Pro"/>
        </w:rPr>
        <w:tab/>
      </w:r>
      <w:r w:rsidR="004B0C6D">
        <w:rPr>
          <w:rFonts w:ascii="Avenir Next LT Pro" w:hAnsi="Avenir Next LT Pro"/>
        </w:rPr>
        <w:t>EGAL</w:t>
      </w:r>
    </w:p>
    <w:p w14:paraId="2861F2A8" w14:textId="77777777" w:rsidR="00F44907" w:rsidRPr="00BB6A35" w:rsidRDefault="00F44907" w:rsidP="00E176A1"/>
    <w:p w14:paraId="1454F55F" w14:textId="5ED66D47" w:rsidR="00F44907" w:rsidRDefault="00F44907" w:rsidP="00E176A1">
      <w:pPr>
        <w:rPr>
          <w:rFonts w:ascii="Avenir Next LT Pro" w:hAnsi="Avenir Next LT Pro"/>
          <w:sz w:val="12"/>
          <w:szCs w:val="12"/>
        </w:rPr>
      </w:pPr>
    </w:p>
    <w:p w14:paraId="28123D8A" w14:textId="59A950FA" w:rsidR="00F44907" w:rsidRPr="0049473D" w:rsidRDefault="00F44907" w:rsidP="00E176A1">
      <w:pPr>
        <w:rPr>
          <w:rFonts w:ascii="Avenir Next LT Pro" w:hAnsi="Avenir Next LT Pro"/>
          <w:sz w:val="20"/>
          <w:szCs w:val="20"/>
        </w:rPr>
      </w:pPr>
      <w:r w:rsidRPr="0049473D">
        <w:rPr>
          <w:rFonts w:ascii="Avenir Next LT Pro" w:hAnsi="Avenir Next LT Pro"/>
          <w:sz w:val="20"/>
          <w:szCs w:val="20"/>
        </w:rPr>
        <w:t>Datum:</w:t>
      </w:r>
      <w:r w:rsidRPr="0049473D">
        <w:rPr>
          <w:rFonts w:ascii="Avenir Next LT Pro" w:hAnsi="Avenir Next LT Pro"/>
          <w:sz w:val="20"/>
          <w:szCs w:val="20"/>
        </w:rPr>
        <w:tab/>
      </w:r>
      <w:sdt>
        <w:sdtPr>
          <w:rPr>
            <w:rFonts w:ascii="Avenir Next LT Pro" w:hAnsi="Avenir Next LT Pro"/>
            <w:sz w:val="20"/>
            <w:szCs w:val="20"/>
          </w:rPr>
          <w:id w:val="321472368"/>
          <w:placeholder>
            <w:docPart w:val="03E4BF29EA874C93A7D27990559D235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42F4E" w:rsidRPr="0049473D">
            <w:rPr>
              <w:rFonts w:ascii="Avenir Next LT Pro" w:hAnsi="Avenir Next LT Pro"/>
              <w:sz w:val="20"/>
              <w:szCs w:val="20"/>
            </w:rPr>
            <w:t xml:space="preserve"> </w:t>
          </w:r>
        </w:sdtContent>
      </w:sdt>
      <w:sdt>
        <w:sdtPr>
          <w:rPr>
            <w:rStyle w:val="Anmeldeformular20230"/>
          </w:rPr>
          <w:alias w:val="Datum"/>
          <w:tag w:val="Datum"/>
          <w:id w:val="-817267428"/>
          <w:placeholder>
            <w:docPart w:val="DefaultPlaceholder_-1854013437"/>
          </w:placeholder>
          <w15:color w:val="43807A"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nmeldeformular20230"/>
          </w:rPr>
        </w:sdtEndPr>
        <w:sdtContent>
          <w:r w:rsidR="004B0C6D">
            <w:rPr>
              <w:rStyle w:val="Anmeldeformular20230"/>
            </w:rPr>
            <w:t xml:space="preserve"> </w:t>
          </w:r>
        </w:sdtContent>
      </w:sdt>
      <w:r w:rsidRPr="0049473D">
        <w:rPr>
          <w:rFonts w:ascii="Avenir Next LT Pro" w:hAnsi="Avenir Next LT Pro"/>
          <w:sz w:val="20"/>
          <w:szCs w:val="20"/>
        </w:rPr>
        <w:tab/>
      </w:r>
      <w:r w:rsidR="008E2FEA">
        <w:rPr>
          <w:rFonts w:ascii="Avenir Next LT Pro" w:hAnsi="Avenir Next LT Pro"/>
          <w:sz w:val="20"/>
          <w:szCs w:val="20"/>
        </w:rPr>
        <w:tab/>
      </w:r>
      <w:r w:rsidRPr="0049473D">
        <w:rPr>
          <w:rFonts w:ascii="Avenir Next LT Pro" w:hAnsi="Avenir Next LT Pro"/>
          <w:sz w:val="20"/>
          <w:szCs w:val="20"/>
        </w:rPr>
        <w:t>Unterschrift:</w:t>
      </w:r>
      <w:r w:rsidR="00BD6918" w:rsidRPr="0049473D">
        <w:rPr>
          <w:rFonts w:ascii="Avenir Next LT Pro" w:hAnsi="Avenir Next LT Pro"/>
          <w:sz w:val="20"/>
          <w:szCs w:val="20"/>
        </w:rPr>
        <w:t>____________________________________________</w:t>
      </w:r>
    </w:p>
    <w:sectPr w:rsidR="00F44907" w:rsidRPr="0049473D" w:rsidSect="00F44907">
      <w:pgSz w:w="11907" w:h="16839"/>
      <w:pgMar w:top="1134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NsxoMnR7vF908GEvTUSQtjaVU+TcF0/iYewDoKXojxfHqzR9V2XQIEu+oi935xYzx2hcOwun1HkyPTyt2nfSg==" w:salt="RcjWwff30iECphYLuZemqA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6A"/>
    <w:rsid w:val="00020C96"/>
    <w:rsid w:val="00035A3C"/>
    <w:rsid w:val="00081488"/>
    <w:rsid w:val="000D211C"/>
    <w:rsid w:val="000D3F3C"/>
    <w:rsid w:val="000F1BC9"/>
    <w:rsid w:val="00113DEB"/>
    <w:rsid w:val="001361F8"/>
    <w:rsid w:val="00143A0A"/>
    <w:rsid w:val="001475A2"/>
    <w:rsid w:val="00151157"/>
    <w:rsid w:val="001822D6"/>
    <w:rsid w:val="001C551D"/>
    <w:rsid w:val="001E1F49"/>
    <w:rsid w:val="00240FBE"/>
    <w:rsid w:val="002B7AC2"/>
    <w:rsid w:val="002C55E7"/>
    <w:rsid w:val="002E3622"/>
    <w:rsid w:val="002E531B"/>
    <w:rsid w:val="003009EF"/>
    <w:rsid w:val="00344C7B"/>
    <w:rsid w:val="0037169B"/>
    <w:rsid w:val="0038135D"/>
    <w:rsid w:val="003A4F38"/>
    <w:rsid w:val="003F57D6"/>
    <w:rsid w:val="00444EB3"/>
    <w:rsid w:val="00487A7A"/>
    <w:rsid w:val="0049473D"/>
    <w:rsid w:val="00495BA1"/>
    <w:rsid w:val="004B0C6D"/>
    <w:rsid w:val="004D5BFA"/>
    <w:rsid w:val="00545A19"/>
    <w:rsid w:val="0056625F"/>
    <w:rsid w:val="0057066B"/>
    <w:rsid w:val="005B0846"/>
    <w:rsid w:val="005E11A8"/>
    <w:rsid w:val="00601D48"/>
    <w:rsid w:val="0061646A"/>
    <w:rsid w:val="00623832"/>
    <w:rsid w:val="00652780"/>
    <w:rsid w:val="00662167"/>
    <w:rsid w:val="00686A8B"/>
    <w:rsid w:val="006920C9"/>
    <w:rsid w:val="006E0E33"/>
    <w:rsid w:val="00786B44"/>
    <w:rsid w:val="007B4620"/>
    <w:rsid w:val="007D47F1"/>
    <w:rsid w:val="007E01D2"/>
    <w:rsid w:val="007E6CA9"/>
    <w:rsid w:val="007F0F12"/>
    <w:rsid w:val="00802D4C"/>
    <w:rsid w:val="00870C18"/>
    <w:rsid w:val="008730AF"/>
    <w:rsid w:val="008E09C3"/>
    <w:rsid w:val="008E2FEA"/>
    <w:rsid w:val="008F1998"/>
    <w:rsid w:val="008F1C0E"/>
    <w:rsid w:val="008F76FD"/>
    <w:rsid w:val="00936C17"/>
    <w:rsid w:val="00947FDF"/>
    <w:rsid w:val="009A0A45"/>
    <w:rsid w:val="009D0B5C"/>
    <w:rsid w:val="009F6C74"/>
    <w:rsid w:val="00A21FA8"/>
    <w:rsid w:val="00A8045A"/>
    <w:rsid w:val="00A95CD7"/>
    <w:rsid w:val="00AB3BE5"/>
    <w:rsid w:val="00AC4B59"/>
    <w:rsid w:val="00AD0854"/>
    <w:rsid w:val="00AF7392"/>
    <w:rsid w:val="00B07DF2"/>
    <w:rsid w:val="00B2312A"/>
    <w:rsid w:val="00B54095"/>
    <w:rsid w:val="00B71676"/>
    <w:rsid w:val="00B74429"/>
    <w:rsid w:val="00B807D1"/>
    <w:rsid w:val="00B865F6"/>
    <w:rsid w:val="00B911FF"/>
    <w:rsid w:val="00BB6A35"/>
    <w:rsid w:val="00BD6918"/>
    <w:rsid w:val="00BF56B5"/>
    <w:rsid w:val="00C47611"/>
    <w:rsid w:val="00C62A00"/>
    <w:rsid w:val="00C74B44"/>
    <w:rsid w:val="00CB541B"/>
    <w:rsid w:val="00CE338F"/>
    <w:rsid w:val="00CF49CE"/>
    <w:rsid w:val="00D0270D"/>
    <w:rsid w:val="00D31C12"/>
    <w:rsid w:val="00D716D9"/>
    <w:rsid w:val="00D85E0D"/>
    <w:rsid w:val="00DC6F34"/>
    <w:rsid w:val="00DE102A"/>
    <w:rsid w:val="00E13CAE"/>
    <w:rsid w:val="00E176A1"/>
    <w:rsid w:val="00E30CDB"/>
    <w:rsid w:val="00E71E99"/>
    <w:rsid w:val="00EA1239"/>
    <w:rsid w:val="00EE0CD7"/>
    <w:rsid w:val="00EF5FFA"/>
    <w:rsid w:val="00F2459E"/>
    <w:rsid w:val="00F42F4E"/>
    <w:rsid w:val="00F44907"/>
    <w:rsid w:val="00F60453"/>
    <w:rsid w:val="00FA7FB0"/>
    <w:rsid w:val="00FC0E6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89022"/>
  <w15:docId w15:val="{E02F7775-1143-4A1A-9560-5717FAA3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semiHidden/>
    <w:pPr>
      <w:jc w:val="right"/>
    </w:pPr>
  </w:style>
  <w:style w:type="paragraph" w:styleId="Datum">
    <w:name w:val="Date"/>
    <w:basedOn w:val="Standard"/>
    <w:next w:val="Standard"/>
    <w:semiHidden/>
    <w:pPr>
      <w:spacing w:before="240" w:after="24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6625F"/>
    <w:rPr>
      <w:color w:val="666666"/>
    </w:rPr>
  </w:style>
  <w:style w:type="character" w:customStyle="1" w:styleId="Anmeldeformular">
    <w:name w:val="Anmeldeformular"/>
    <w:basedOn w:val="Absatz-Standardschriftart"/>
    <w:uiPriority w:val="1"/>
    <w:qFormat/>
    <w:rsid w:val="00B2312A"/>
    <w:rPr>
      <w:rFonts w:ascii="Avenir Next LT Pro" w:hAnsi="Avenir Next LT Pro"/>
      <w:b/>
      <w:i/>
      <w:sz w:val="22"/>
    </w:rPr>
  </w:style>
  <w:style w:type="character" w:customStyle="1" w:styleId="Anmeldeformular2023">
    <w:name w:val="Anmeldeformular 2023"/>
    <w:basedOn w:val="Absatz-Standardschriftart"/>
    <w:uiPriority w:val="1"/>
    <w:qFormat/>
    <w:rsid w:val="00BD6918"/>
    <w:rPr>
      <w:rFonts w:ascii="Avenir Next LT Pro" w:hAnsi="Avenir Next LT Pro"/>
      <w:sz w:val="22"/>
    </w:rPr>
  </w:style>
  <w:style w:type="character" w:customStyle="1" w:styleId="Anmeldeformular20230">
    <w:name w:val="Anmeldeformular_2023"/>
    <w:basedOn w:val="Absatz-Standardschriftart"/>
    <w:uiPriority w:val="1"/>
    <w:rsid w:val="007E6CA9"/>
    <w:rPr>
      <w:rFonts w:ascii="Avenir Next LT Pro" w:hAnsi="Avenir Next LT Pro"/>
      <w:color w:val="0D0D0D" w:themeColor="text1" w:themeTint="F2"/>
      <w:sz w:val="22"/>
    </w:rPr>
  </w:style>
  <w:style w:type="paragraph" w:styleId="berarbeitung">
    <w:name w:val="Revision"/>
    <w:hidden/>
    <w:uiPriority w:val="99"/>
    <w:semiHidden/>
    <w:rsid w:val="00C62A00"/>
    <w:rPr>
      <w:rFonts w:ascii="Arial" w:hAnsi="Arial" w:cs="Arial"/>
      <w:sz w:val="22"/>
      <w:szCs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F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F38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.papst\AppData\Roaming\Microsoft\Templates\Formular%20mit%20Mitarbeiterinformationen%20f&#252;r%20den%20Notf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5CFEC7FCC34E819FA397D6A3DEB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C8313-CCB4-4DDE-A3B6-814F95747024}"/>
      </w:docPartPr>
      <w:docPartBody>
        <w:p w:rsidR="00CD4E95" w:rsidRDefault="00060E58" w:rsidP="00060E58">
          <w:pPr>
            <w:pStyle w:val="685CFEC7FCC34E819FA397D6A3DEB0694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31ABED8934DA499696BBB0A2C7535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9254E-C2BE-4D26-BF31-10461BECFF08}"/>
      </w:docPartPr>
      <w:docPartBody>
        <w:p w:rsidR="00CD4E95" w:rsidRDefault="00060E58" w:rsidP="00060E58">
          <w:pPr>
            <w:pStyle w:val="31ABED8934DA499696BBB0A2C75358864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143519E87B1A49D0B8B1A7B80F8CF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8B18E-F29F-4A39-9DBA-594BEFBA974A}"/>
      </w:docPartPr>
      <w:docPartBody>
        <w:p w:rsidR="00CD4E95" w:rsidRDefault="00B242DA" w:rsidP="00B242DA">
          <w:pPr>
            <w:pStyle w:val="143519E87B1A49D0B8B1A7B80F8CF15F1"/>
          </w:pPr>
          <w:r w:rsidRPr="007E01D2">
            <w:rPr>
              <w:rStyle w:val="Anmeldeformular2023"/>
              <w:color w:val="7F7F7F" w:themeColor="text1" w:themeTint="80"/>
              <w:sz w:val="16"/>
              <w:szCs w:val="16"/>
            </w:rPr>
            <w:t>Bitte die ersten 4 Zahlen der SV Nr eingeben.</w:t>
          </w:r>
        </w:p>
      </w:docPartBody>
    </w:docPart>
    <w:docPart>
      <w:docPartPr>
        <w:name w:val="3075379D0519468E83843B8AF38E3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E77A3-E3E6-49D4-9D19-7DCF2EEE35F6}"/>
      </w:docPartPr>
      <w:docPartBody>
        <w:p w:rsidR="00CD4E95" w:rsidRDefault="00B242DA" w:rsidP="00B242DA">
          <w:pPr>
            <w:pStyle w:val="3075379D0519468E83843B8AF38E32641"/>
          </w:pPr>
          <w:r w:rsidRPr="00C47611">
            <w:rPr>
              <w:rStyle w:val="Platzhaltertext"/>
              <w:rFonts w:ascii="Avenir Next LT Pro" w:hAnsi="Avenir Next LT Pro"/>
              <w:color w:val="A6A6A6" w:themeColor="background1" w:themeShade="A6"/>
              <w:sz w:val="16"/>
              <w:szCs w:val="16"/>
            </w:rPr>
            <w:t>Bitte den Geburtsort und eventuell das Geburtsland angeben.</w:t>
          </w:r>
        </w:p>
      </w:docPartBody>
    </w:docPart>
    <w:docPart>
      <w:docPartPr>
        <w:name w:val="42CE620DF2BB4E32B64F963F4FBF5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D9DC7-CA31-4BC7-8CA2-5DDFA6A1FF49}"/>
      </w:docPartPr>
      <w:docPartBody>
        <w:p w:rsidR="00CD4E95" w:rsidRDefault="00060E58" w:rsidP="00060E58">
          <w:pPr>
            <w:pStyle w:val="42CE620DF2BB4E32B64F963F4FBF57F04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E5567FF8C9754D08ACB41E06F156E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EFFF1-E243-43B8-AF6D-C37B212F5CDE}"/>
      </w:docPartPr>
      <w:docPartBody>
        <w:p w:rsidR="00CD4E95" w:rsidRDefault="00060E58" w:rsidP="00060E58">
          <w:pPr>
            <w:pStyle w:val="E5567FF8C9754D08ACB41E06F156E4834"/>
          </w:pPr>
          <w:r w:rsidRPr="00BB6A35">
            <w:rPr>
              <w:rStyle w:val="Anmeldeformular20230"/>
            </w:rPr>
            <w:t xml:space="preserve"> </w:t>
          </w:r>
        </w:p>
      </w:docPartBody>
    </w:docPart>
    <w:docPart>
      <w:docPartPr>
        <w:name w:val="4E7C55A59AB546118D0A0D8316D3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A8D5B-7DC6-4FD5-B2A3-2A0CF78DA915}"/>
      </w:docPartPr>
      <w:docPartBody>
        <w:p w:rsidR="00CD4E95" w:rsidRDefault="00060E58" w:rsidP="00060E58">
          <w:pPr>
            <w:pStyle w:val="4E7C55A59AB546118D0A0D8316D3A3EB4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E50376432A4F433D8ACBD3A7FC5F3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9D137-A456-4702-A593-4C440EF2706C}"/>
      </w:docPartPr>
      <w:docPartBody>
        <w:p w:rsidR="00CD4E95" w:rsidRDefault="00060E58" w:rsidP="00060E58">
          <w:pPr>
            <w:pStyle w:val="E50376432A4F433D8ACBD3A7FC5F3F5C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D14E5C8DD35E49FAB425E57B69359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E1F3A-1670-4197-9E38-6851A898E6B0}"/>
      </w:docPartPr>
      <w:docPartBody>
        <w:p w:rsidR="00CD4E95" w:rsidRDefault="00060E58" w:rsidP="00060E58">
          <w:pPr>
            <w:pStyle w:val="D14E5C8DD35E49FAB425E57B69359C67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F017462DA1F24E49910F68318E03B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BCB3C-A077-4037-8422-8673A2153826}"/>
      </w:docPartPr>
      <w:docPartBody>
        <w:p w:rsidR="00CD4E95" w:rsidRDefault="00060E58" w:rsidP="00060E58">
          <w:pPr>
            <w:pStyle w:val="F017462DA1F24E49910F68318E03BD98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B7C1669AA236410BAB3E8F9C18A23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4647-4621-4505-BCE8-9A623BA99FDC}"/>
      </w:docPartPr>
      <w:docPartBody>
        <w:p w:rsidR="00CD4E95" w:rsidRDefault="00CD4E95" w:rsidP="00CD4E95">
          <w:pPr>
            <w:pStyle w:val="B7C1669AA236410BAB3E8F9C18A2301A8"/>
          </w:pPr>
          <w:r w:rsidRPr="00344C7B">
            <w:rPr>
              <w:rStyle w:val="Platzhaltertext"/>
              <w:rFonts w:ascii="Avenir Next LT Pro" w:hAnsi="Avenir Next LT Pro"/>
              <w:color w:val="A6A6A6" w:themeColor="background1" w:themeShade="A6"/>
            </w:rPr>
            <w:t>Bitte die Telefonnummer OHNE Leerzeichen eingeben.</w:t>
          </w:r>
        </w:p>
      </w:docPartBody>
    </w:docPart>
    <w:docPart>
      <w:docPartPr>
        <w:name w:val="ED6A10C9390E4CC7B973D34D23F26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B399E-9562-41D2-ACBA-F9A526EFE46A}"/>
      </w:docPartPr>
      <w:docPartBody>
        <w:p w:rsidR="00CD4E95" w:rsidRDefault="00CD4E95" w:rsidP="00CD4E95">
          <w:pPr>
            <w:pStyle w:val="ED6A10C9390E4CC7B973D34D23F263168"/>
          </w:pPr>
          <w:r w:rsidRPr="00344C7B">
            <w:rPr>
              <w:rStyle w:val="Anmeldeformular2023"/>
              <w:color w:val="A6A6A6" w:themeColor="background1" w:themeShade="A6"/>
            </w:rPr>
            <w:t>u</w:t>
          </w:r>
          <w:r w:rsidRPr="00344C7B">
            <w:rPr>
              <w:rStyle w:val="Platzhaltertext"/>
              <w:rFonts w:ascii="Avenir Next LT Pro" w:hAnsi="Avenir Next LT Pro"/>
              <w:color w:val="A6A6A6" w:themeColor="background1" w:themeShade="A6"/>
            </w:rPr>
            <w:t>nbedingt erforderlich</w:t>
          </w:r>
        </w:p>
      </w:docPartBody>
    </w:docPart>
    <w:docPart>
      <w:docPartPr>
        <w:name w:val="44E90BFB2DE549ADA2F194B3E3D0D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1087-FC48-4DFB-8FCA-1F401B640636}"/>
      </w:docPartPr>
      <w:docPartBody>
        <w:p w:rsidR="00CD4E95" w:rsidRDefault="00060E58" w:rsidP="00060E58">
          <w:pPr>
            <w:pStyle w:val="44E90BFB2DE549ADA2F194B3E3D0DB4E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F92089D2C81B4DF8B69796E1E0F2A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5F042-BD6B-4ED6-8060-2EBA31963985}"/>
      </w:docPartPr>
      <w:docPartBody>
        <w:p w:rsidR="00CD4E95" w:rsidRDefault="00060E58" w:rsidP="00060E58">
          <w:pPr>
            <w:pStyle w:val="F92089D2C81B4DF8B69796E1E0F2AD12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0F0C97E368524CE5B98438F6D78C3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B01F0-46FA-48FB-BE56-0492164BDBA0}"/>
      </w:docPartPr>
      <w:docPartBody>
        <w:p w:rsidR="00CD4E95" w:rsidRDefault="00060E58" w:rsidP="00060E58">
          <w:pPr>
            <w:pStyle w:val="0F0C97E368524CE5B98438F6D78C3D0A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510D4E56E95C45B6B2D7AB2C460BA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E124E-1A24-4E37-80FD-7D17A285BB1D}"/>
      </w:docPartPr>
      <w:docPartBody>
        <w:p w:rsidR="00CD4E95" w:rsidRDefault="00060E58" w:rsidP="00060E58">
          <w:pPr>
            <w:pStyle w:val="510D4E56E95C45B6B2D7AB2C460BA960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2421B9FD61DC4E2C916E45D51EAAB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892C-F669-4D24-A5E7-1AAA149CDF85}"/>
      </w:docPartPr>
      <w:docPartBody>
        <w:p w:rsidR="00CD4E95" w:rsidRDefault="00060E58" w:rsidP="006F59F6">
          <w:pPr>
            <w:pStyle w:val="2421B9FD61DC4E2C916E45D51EAAB85E"/>
          </w:pPr>
          <w:r w:rsidRPr="00BB6A35">
            <w:t xml:space="preserve"> </w:t>
          </w:r>
        </w:p>
      </w:docPartBody>
    </w:docPart>
    <w:docPart>
      <w:docPartPr>
        <w:name w:val="1DEA45150AD542E0B77CDA674D9B1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85742-D356-43E5-9F86-4B7FE06A3963}"/>
      </w:docPartPr>
      <w:docPartBody>
        <w:p w:rsidR="00CD4E95" w:rsidRDefault="00060E58" w:rsidP="00ED4694">
          <w:pPr>
            <w:pStyle w:val="1DEA45150AD542E0B77CDA674D9B19653"/>
          </w:pPr>
          <w:r w:rsidRPr="00BB6A35">
            <w:t xml:space="preserve"> </w:t>
          </w:r>
        </w:p>
      </w:docPartBody>
    </w:docPart>
    <w:docPart>
      <w:docPartPr>
        <w:name w:val="DA41C7E8FBBE4290A6BD0FF8D1587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57E61-E2A2-44F2-9BA4-F01EE2C631C8}"/>
      </w:docPartPr>
      <w:docPartBody>
        <w:p w:rsidR="00CD4E95" w:rsidRDefault="00060E58" w:rsidP="00ED4694">
          <w:pPr>
            <w:pStyle w:val="DA41C7E8FBBE4290A6BD0FF8D1587D123"/>
          </w:pPr>
          <w:r w:rsidRPr="00BB6A35">
            <w:t xml:space="preserve"> </w:t>
          </w:r>
        </w:p>
      </w:docPartBody>
    </w:docPart>
    <w:docPart>
      <w:docPartPr>
        <w:name w:val="03E4BF29EA874C93A7D27990559D2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A8668-3884-423B-A318-C281F082B147}"/>
      </w:docPartPr>
      <w:docPartBody>
        <w:p w:rsidR="00CD4E95" w:rsidRDefault="00060E58" w:rsidP="00060E58">
          <w:pPr>
            <w:pStyle w:val="03E4BF29EA874C93A7D27990559D23523"/>
          </w:pPr>
          <w:r w:rsidRPr="0049473D">
            <w:rPr>
              <w:rFonts w:ascii="Avenir Next LT Pro" w:hAnsi="Avenir Next LT Pro"/>
              <w:sz w:val="20"/>
              <w:szCs w:val="20"/>
            </w:rPr>
            <w:t xml:space="preserve"> </w:t>
          </w:r>
        </w:p>
      </w:docPartBody>
    </w:docPart>
    <w:docPart>
      <w:docPartPr>
        <w:name w:val="CA3745FBA4264E758375475872310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098FE-1F09-4506-B622-3C875F3E4681}"/>
      </w:docPartPr>
      <w:docPartBody>
        <w:p w:rsidR="00CD4E95" w:rsidRDefault="00060E58" w:rsidP="00060E58">
          <w:pPr>
            <w:pStyle w:val="CA3745FBA4264E7583754758723109BE4"/>
          </w:pPr>
          <w:r w:rsidRPr="001C551D">
            <w:rPr>
              <w:rStyle w:val="Anmeldeformular2023"/>
            </w:rPr>
            <w:t xml:space="preserve"> </w:t>
          </w:r>
        </w:p>
      </w:docPartBody>
    </w:docPart>
    <w:docPart>
      <w:docPartPr>
        <w:name w:val="11BB27E31A154BB4AE52B1AF8B194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AE927-5027-48C2-9197-AAE394A4FED1}"/>
      </w:docPartPr>
      <w:docPartBody>
        <w:p w:rsidR="00CD4E95" w:rsidRDefault="00CD4E95" w:rsidP="00CD4E95">
          <w:pPr>
            <w:pStyle w:val="11BB27E31A154BB4AE52B1AF8B1942946"/>
          </w:pPr>
          <w:r w:rsidRPr="00344C7B">
            <w:rPr>
              <w:rStyle w:val="Platzhaltertext"/>
              <w:rFonts w:ascii="Avenir Next LT Pro" w:hAnsi="Avenir Next LT Pro"/>
              <w:color w:val="A6A6A6" w:themeColor="background1" w:themeShade="A6"/>
            </w:rPr>
            <w:t>Wohnadresse, Hausnummer und ev. Türnummer</w:t>
          </w:r>
        </w:p>
      </w:docPartBody>
    </w:docPart>
    <w:docPart>
      <w:docPartPr>
        <w:name w:val="5B8EDDAA184E4AD48B7950FFF8273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39146-7E49-4C4F-997A-A747DA3BEEFC}"/>
      </w:docPartPr>
      <w:docPartBody>
        <w:p w:rsidR="00CD4E95" w:rsidRDefault="00CD4E95" w:rsidP="00CD4E95">
          <w:pPr>
            <w:pStyle w:val="5B8EDDAA184E4AD48B7950FFF82738356"/>
          </w:pPr>
          <w:r w:rsidRPr="00344C7B">
            <w:rPr>
              <w:rStyle w:val="Platzhaltertext"/>
              <w:rFonts w:ascii="Avenir Next LT Pro" w:hAnsi="Avenir Next LT Pro"/>
              <w:color w:val="A6A6A6" w:themeColor="background1" w:themeShade="A6"/>
            </w:rPr>
            <w:t>PLZ und Wohnort</w:t>
          </w:r>
        </w:p>
      </w:docPartBody>
    </w:docPart>
    <w:docPart>
      <w:docPartPr>
        <w:name w:val="1BB17EF22DFB4CFDA1B3AEBFF460A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68806-1793-4D9C-94B5-3C4FF7ACAE4D}"/>
      </w:docPartPr>
      <w:docPartBody>
        <w:p w:rsidR="00CD4E95" w:rsidRDefault="00060E58" w:rsidP="00060E58">
          <w:pPr>
            <w:pStyle w:val="1BB17EF22DFB4CFDA1B3AEBFF460AE75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74E11FD420F747709C5569411750C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4E31A-7427-4913-8C25-C52C4CFCAB8D}"/>
      </w:docPartPr>
      <w:docPartBody>
        <w:p w:rsidR="00CD4E95" w:rsidRDefault="00060E58" w:rsidP="00060E58">
          <w:pPr>
            <w:pStyle w:val="74E11FD420F747709C5569411750CE333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28329232C49447D0B32442C053993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9D9FC-90B8-43C5-860F-4DD01F844EC6}"/>
      </w:docPartPr>
      <w:docPartBody>
        <w:p w:rsidR="006F59F6" w:rsidRDefault="00060E58" w:rsidP="00060E58">
          <w:pPr>
            <w:pStyle w:val="28329232C49447D0B32442C053993C164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687FE0AA0B2D4CFE81F13841C2282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D938C-0AA7-403A-AD3C-278834DD3608}"/>
      </w:docPartPr>
      <w:docPartBody>
        <w:p w:rsidR="006F59F6" w:rsidRDefault="00060E58" w:rsidP="00060E58">
          <w:pPr>
            <w:pStyle w:val="687FE0AA0B2D4CFE81F13841C228223F4"/>
          </w:pPr>
          <w:r w:rsidRPr="00AB3BE5">
            <w:rPr>
              <w:rStyle w:val="Anmeldeformular2023"/>
            </w:rPr>
            <w:t xml:space="preserve"> </w:t>
          </w:r>
        </w:p>
      </w:docPartBody>
    </w:docPart>
    <w:docPart>
      <w:docPartPr>
        <w:name w:val="BCAFE18448F5478E9B46374CC4DB8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172-A2AD-4B35-A103-1A6419414601}"/>
      </w:docPartPr>
      <w:docPartBody>
        <w:p w:rsidR="006F59F6" w:rsidRDefault="00060E58" w:rsidP="00060E58">
          <w:pPr>
            <w:pStyle w:val="BCAFE18448F5478E9B46374CC4DB8FFB4"/>
          </w:pPr>
          <w:r w:rsidRPr="00BB6A35">
            <w:rPr>
              <w:rStyle w:val="Anmeldeformular20230"/>
            </w:rPr>
            <w:t xml:space="preserve"> </w:t>
          </w:r>
        </w:p>
      </w:docPartBody>
    </w:docPart>
    <w:docPart>
      <w:docPartPr>
        <w:name w:val="7F843692051245F6B1B9F050B9267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03AB5-78DB-4816-BCE1-CFCEC2EE8152}"/>
      </w:docPartPr>
      <w:docPartBody>
        <w:p w:rsidR="00083CA0" w:rsidRDefault="00060E58" w:rsidP="00060E58">
          <w:pPr>
            <w:pStyle w:val="7F843692051245F6B1B9F050B92679E34"/>
          </w:pPr>
          <w:r w:rsidRPr="00BB6A35">
            <w:rPr>
              <w:rStyle w:val="Anmeldeformular20230"/>
            </w:rPr>
            <w:t xml:space="preserve"> </w:t>
          </w:r>
        </w:p>
      </w:docPartBody>
    </w:docPart>
    <w:docPart>
      <w:docPartPr>
        <w:name w:val="6BBA95F4D5AE4DC1A03F7690D547F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8DF18-B9BC-4785-927B-B1335B565F5D}"/>
      </w:docPartPr>
      <w:docPartBody>
        <w:p w:rsidR="00ED4694" w:rsidRDefault="00ED4694" w:rsidP="00ED4694">
          <w:pPr>
            <w:pStyle w:val="6BBA95F4D5AE4DC1A03F7690D547FFC64"/>
          </w:pPr>
          <w:r w:rsidRPr="00AB3BE5">
            <w:rPr>
              <w:rStyle w:val="Anmeldeformular20230"/>
              <w:shd w:val="clear" w:color="auto" w:fill="FFFF00"/>
            </w:rPr>
            <w:t>bitte auswählen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75A6E-2B82-4774-91BC-8041DCE9157B}"/>
      </w:docPartPr>
      <w:docPartBody>
        <w:p w:rsidR="00ED4694" w:rsidRDefault="00ED4694">
          <w:r w:rsidRPr="00087D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E09ACA009446DD9D34F5C850425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B0766-B5DD-42B2-9E70-FCC7CD18E1F6}"/>
      </w:docPartPr>
      <w:docPartBody>
        <w:p w:rsidR="004F0C2E" w:rsidRDefault="00060E58" w:rsidP="00060E58">
          <w:pPr>
            <w:pStyle w:val="FCE09ACA009446DD9D34F5C8504251C7"/>
          </w:pPr>
          <w:r w:rsidRPr="00BB6A35">
            <w:rPr>
              <w:rStyle w:val="Anmeldeformular2023"/>
            </w:rPr>
            <w:t xml:space="preserve"> </w:t>
          </w:r>
        </w:p>
      </w:docPartBody>
    </w:docPart>
    <w:docPart>
      <w:docPartPr>
        <w:name w:val="19B2C61F65AC40E39A2B16D32F4E3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7A145-2CBA-4CE9-BD65-35699CB337E2}"/>
      </w:docPartPr>
      <w:docPartBody>
        <w:p w:rsidR="004F0C2E" w:rsidRDefault="00060E58" w:rsidP="00060E58">
          <w:pPr>
            <w:pStyle w:val="19B2C61F65AC40E39A2B16D32F4E31371"/>
          </w:pPr>
          <w:r>
            <w:rPr>
              <w:rFonts w:ascii="Avenir Next LT Pro" w:hAnsi="Avenir Next LT Pro"/>
              <w:color w:val="A6A6A6" w:themeColor="background1" w:themeShade="A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95"/>
    <w:rsid w:val="00060E58"/>
    <w:rsid w:val="00083CA0"/>
    <w:rsid w:val="004F0C2E"/>
    <w:rsid w:val="00605455"/>
    <w:rsid w:val="006F59F6"/>
    <w:rsid w:val="007339CC"/>
    <w:rsid w:val="007E6276"/>
    <w:rsid w:val="00821A43"/>
    <w:rsid w:val="00885419"/>
    <w:rsid w:val="00B242DA"/>
    <w:rsid w:val="00CD4E95"/>
    <w:rsid w:val="00E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0E58"/>
    <w:rPr>
      <w:color w:val="666666"/>
    </w:rPr>
  </w:style>
  <w:style w:type="paragraph" w:customStyle="1" w:styleId="2421B9FD61DC4E2C916E45D51EAAB85E">
    <w:name w:val="2421B9FD61DC4E2C916E45D51EAAB85E"/>
    <w:rsid w:val="006F59F6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43519E87B1A49D0B8B1A7B80F8CF15F1">
    <w:name w:val="143519E87B1A49D0B8B1A7B80F8CF15F1"/>
    <w:rsid w:val="00B242DA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075379D0519468E83843B8AF38E32641">
    <w:name w:val="3075379D0519468E83843B8AF38E32641"/>
    <w:rsid w:val="00B242DA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character" w:customStyle="1" w:styleId="Anmeldeformular2023">
    <w:name w:val="Anmeldeformular 2023"/>
    <w:basedOn w:val="Absatz-Standardschriftart"/>
    <w:uiPriority w:val="1"/>
    <w:qFormat/>
    <w:rsid w:val="00060E58"/>
    <w:rPr>
      <w:rFonts w:ascii="Avenir Next LT Pro" w:hAnsi="Avenir Next LT Pro"/>
      <w:sz w:val="22"/>
    </w:rPr>
  </w:style>
  <w:style w:type="character" w:customStyle="1" w:styleId="Anmeldeformular20230">
    <w:name w:val="Anmeldeformular_2023"/>
    <w:basedOn w:val="Absatz-Standardschriftart"/>
    <w:uiPriority w:val="1"/>
    <w:rsid w:val="00060E58"/>
    <w:rPr>
      <w:rFonts w:ascii="Avenir Next LT Pro" w:hAnsi="Avenir Next LT Pro"/>
      <w:color w:val="0D0D0D" w:themeColor="text1" w:themeTint="F2"/>
      <w:sz w:val="22"/>
    </w:rPr>
  </w:style>
  <w:style w:type="paragraph" w:customStyle="1" w:styleId="11BB27E31A154BB4AE52B1AF8B1942946">
    <w:name w:val="11BB27E31A154BB4AE52B1AF8B1942946"/>
    <w:rsid w:val="00CD4E9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B8EDDAA184E4AD48B7950FFF82738356">
    <w:name w:val="5B8EDDAA184E4AD48B7950FFF82738356"/>
    <w:rsid w:val="00CD4E9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7C1669AA236410BAB3E8F9C18A2301A8">
    <w:name w:val="B7C1669AA236410BAB3E8F9C18A2301A8"/>
    <w:rsid w:val="00CD4E9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D6A10C9390E4CC7B973D34D23F263168">
    <w:name w:val="ED6A10C9390E4CC7B973D34D23F263168"/>
    <w:rsid w:val="00CD4E9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DEA45150AD542E0B77CDA674D9B19653">
    <w:name w:val="1DEA45150AD542E0B77CDA674D9B1965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A41C7E8FBBE4290A6BD0FF8D1587D123">
    <w:name w:val="DA41C7E8FBBE4290A6BD0FF8D1587D123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BBA95F4D5AE4DC1A03F7690D547FFC64">
    <w:name w:val="6BBA95F4D5AE4DC1A03F7690D547FFC64"/>
    <w:rsid w:val="00ED4694"/>
    <w:pPr>
      <w:spacing w:before="240" w:after="24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5">
    <w:name w:val="CA3745FBA4264E7583754758723109BE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5">
    <w:name w:val="7F843692051245F6B1B9F050B92679E3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5">
    <w:name w:val="685CFEC7FCC34E819FA397D6A3DEB069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5">
    <w:name w:val="28329232C49447D0B32442C053993C16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5">
    <w:name w:val="31ABED8934DA499696BBB0A2C7535886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5">
    <w:name w:val="42CE620DF2BB4E32B64F963F4FBF57F0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5">
    <w:name w:val="687FE0AA0B2D4CFE81F13841C228223F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5">
    <w:name w:val="BCAFE18448F5478E9B46374CC4DB8FFB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5">
    <w:name w:val="E5567FF8C9754D08ACB41E06F156E483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5">
    <w:name w:val="4E7C55A59AB546118D0A0D8316D3A3EB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BF11203B5640618C16E7F97E03AFFB5">
    <w:name w:val="F0BF11203B5640618C16E7F97E03AFFB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5">
    <w:name w:val="E50376432A4F433D8ACBD3A7FC5F3F5C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5">
    <w:name w:val="D14E5C8DD35E49FAB425E57B69359C67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5">
    <w:name w:val="F017462DA1F24E49910F68318E03BD98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5">
    <w:name w:val="44E90BFB2DE549ADA2F194B3E3D0DB4E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5">
    <w:name w:val="F92089D2C81B4DF8B69796E1E0F2AD12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5">
    <w:name w:val="1BB17EF22DFB4CFDA1B3AEBFF460AE75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5">
    <w:name w:val="74E11FD420F747709C5569411750CE33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5">
    <w:name w:val="0F0C97E368524CE5B98438F6D78C3D0A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5">
    <w:name w:val="510D4E56E95C45B6B2D7AB2C460BA9605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4">
    <w:name w:val="03E4BF29EA874C93A7D27990559D23524"/>
    <w:rsid w:val="00ED4694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">
    <w:name w:val="CA3745FBA4264E7583754758723109BE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">
    <w:name w:val="7F843692051245F6B1B9F050B92679E3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">
    <w:name w:val="685CFEC7FCC34E819FA397D6A3DEB069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">
    <w:name w:val="28329232C49447D0B32442C053993C16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">
    <w:name w:val="31ABED8934DA499696BBB0A2C7535886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">
    <w:name w:val="42CE620DF2BB4E32B64F963F4FBF57F0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">
    <w:name w:val="687FE0AA0B2D4CFE81F13841C228223F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">
    <w:name w:val="BCAFE18448F5478E9B46374CC4DB8FFB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">
    <w:name w:val="E5567FF8C9754D08ACB41E06F156E483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">
    <w:name w:val="4E7C55A59AB546118D0A0D8316D3A3EB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">
    <w:name w:val="E50376432A4F433D8ACBD3A7FC5F3F5C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">
    <w:name w:val="D14E5C8DD35E49FAB425E57B69359C67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">
    <w:name w:val="F017462DA1F24E49910F68318E03BD98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">
    <w:name w:val="44E90BFB2DE549ADA2F194B3E3D0DB4E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">
    <w:name w:val="F92089D2C81B4DF8B69796E1E0F2AD12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">
    <w:name w:val="1BB17EF22DFB4CFDA1B3AEBFF460AE75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">
    <w:name w:val="74E11FD420F747709C5569411750CE33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">
    <w:name w:val="0F0C97E368524CE5B98438F6D78C3D0A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">
    <w:name w:val="510D4E56E95C45B6B2D7AB2C460BA960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">
    <w:name w:val="03E4BF29EA874C93A7D27990559D2352"/>
    <w:rsid w:val="0060545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5F9D92628EE4D98B5F8B714187EEF5A">
    <w:name w:val="15F9D92628EE4D98B5F8B714187EEF5A"/>
    <w:rsid w:val="007339CC"/>
    <w:rPr>
      <w:kern w:val="0"/>
      <w:lang w:val="de-DE" w:eastAsia="de-DE"/>
      <w14:ligatures w14:val="none"/>
    </w:rPr>
  </w:style>
  <w:style w:type="paragraph" w:customStyle="1" w:styleId="CA3745FBA4264E7583754758723109BE1">
    <w:name w:val="CA3745FBA4264E7583754758723109BE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1">
    <w:name w:val="7F843692051245F6B1B9F050B92679E3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1">
    <w:name w:val="685CFEC7FCC34E819FA397D6A3DEB069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1">
    <w:name w:val="28329232C49447D0B32442C053993C16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1">
    <w:name w:val="31ABED8934DA499696BBB0A2C7535886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1">
    <w:name w:val="42CE620DF2BB4E32B64F963F4FBF57F0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1">
    <w:name w:val="687FE0AA0B2D4CFE81F13841C228223F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1">
    <w:name w:val="BCAFE18448F5478E9B46374CC4DB8FFB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1">
    <w:name w:val="E5567FF8C9754D08ACB41E06F156E483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1">
    <w:name w:val="4E7C55A59AB546118D0A0D8316D3A3EB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1">
    <w:name w:val="E50376432A4F433D8ACBD3A7FC5F3F5C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1">
    <w:name w:val="D14E5C8DD35E49FAB425E57B69359C67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1">
    <w:name w:val="F017462DA1F24E49910F68318E03BD98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1">
    <w:name w:val="44E90BFB2DE549ADA2F194B3E3D0DB4E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1">
    <w:name w:val="F92089D2C81B4DF8B69796E1E0F2AD12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1">
    <w:name w:val="1BB17EF22DFB4CFDA1B3AEBFF460AE75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1">
    <w:name w:val="74E11FD420F747709C5569411750CE33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1">
    <w:name w:val="0F0C97E368524CE5B98438F6D78C3D0A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1">
    <w:name w:val="510D4E56E95C45B6B2D7AB2C460BA960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1">
    <w:name w:val="03E4BF29EA874C93A7D27990559D23521"/>
    <w:rsid w:val="007339C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DAB25593B5B4DD2AB7932E9DB1FE922">
    <w:name w:val="1DAB25593B5B4DD2AB7932E9DB1FE922"/>
    <w:rsid w:val="00060E58"/>
    <w:rPr>
      <w:kern w:val="0"/>
      <w:lang w:val="de-DE" w:eastAsia="de-DE"/>
      <w14:ligatures w14:val="none"/>
    </w:rPr>
  </w:style>
  <w:style w:type="paragraph" w:customStyle="1" w:styleId="FCE09ACA009446DD9D34F5C8504251C7">
    <w:name w:val="FCE09ACA009446DD9D34F5C8504251C7"/>
    <w:rsid w:val="00060E58"/>
    <w:rPr>
      <w:kern w:val="0"/>
      <w:lang w:val="de-DE" w:eastAsia="de-DE"/>
      <w14:ligatures w14:val="none"/>
    </w:rPr>
  </w:style>
  <w:style w:type="paragraph" w:customStyle="1" w:styleId="CA3745FBA4264E7583754758723109BE2">
    <w:name w:val="CA3745FBA4264E7583754758723109BE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2">
    <w:name w:val="7F843692051245F6B1B9F050B92679E3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2">
    <w:name w:val="685CFEC7FCC34E819FA397D6A3DEB069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2">
    <w:name w:val="28329232C49447D0B32442C053993C16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2">
    <w:name w:val="31ABED8934DA499696BBB0A2C7535886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2">
    <w:name w:val="42CE620DF2BB4E32B64F963F4FBF57F0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2">
    <w:name w:val="687FE0AA0B2D4CFE81F13841C228223F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2">
    <w:name w:val="BCAFE18448F5478E9B46374CC4DB8FFB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2">
    <w:name w:val="E5567FF8C9754D08ACB41E06F156E483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2">
    <w:name w:val="4E7C55A59AB546118D0A0D8316D3A3EB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3">
    <w:name w:val="CA3745FBA4264E7583754758723109BE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3">
    <w:name w:val="7F843692051245F6B1B9F050B92679E3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3">
    <w:name w:val="685CFEC7FCC34E819FA397D6A3DEB069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3">
    <w:name w:val="28329232C49447D0B32442C053993C16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3">
    <w:name w:val="31ABED8934DA499696BBB0A2C7535886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3">
    <w:name w:val="42CE620DF2BB4E32B64F963F4FBF57F0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3">
    <w:name w:val="687FE0AA0B2D4CFE81F13841C228223F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3">
    <w:name w:val="BCAFE18448F5478E9B46374CC4DB8FFB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3">
    <w:name w:val="E5567FF8C9754D08ACB41E06F156E483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3">
    <w:name w:val="4E7C55A59AB546118D0A0D8316D3A3EB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9B2C61F65AC40E39A2B16D32F4E3137">
    <w:name w:val="19B2C61F65AC40E39A2B16D32F4E3137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2">
    <w:name w:val="E50376432A4F433D8ACBD3A7FC5F3F5C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2">
    <w:name w:val="D14E5C8DD35E49FAB425E57B69359C67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2">
    <w:name w:val="F017462DA1F24E49910F68318E03BD98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2">
    <w:name w:val="44E90BFB2DE549ADA2F194B3E3D0DB4E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2">
    <w:name w:val="F92089D2C81B4DF8B69796E1E0F2AD12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2">
    <w:name w:val="1BB17EF22DFB4CFDA1B3AEBFF460AE75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2">
    <w:name w:val="74E11FD420F747709C5569411750CE33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2">
    <w:name w:val="0F0C97E368524CE5B98438F6D78C3D0A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2">
    <w:name w:val="510D4E56E95C45B6B2D7AB2C460BA960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2">
    <w:name w:val="03E4BF29EA874C93A7D27990559D23522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A3745FBA4264E7583754758723109BE4">
    <w:name w:val="CA3745FBA4264E7583754758723109BE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F843692051245F6B1B9F050B92679E34">
    <w:name w:val="7F843692051245F6B1B9F050B92679E3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5CFEC7FCC34E819FA397D6A3DEB0694">
    <w:name w:val="685CFEC7FCC34E819FA397D6A3DEB069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8329232C49447D0B32442C053993C164">
    <w:name w:val="28329232C49447D0B32442C053993C16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1ABED8934DA499696BBB0A2C75358864">
    <w:name w:val="31ABED8934DA499696BBB0A2C7535886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2CE620DF2BB4E32B64F963F4FBF57F04">
    <w:name w:val="42CE620DF2BB4E32B64F963F4FBF57F0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7FE0AA0B2D4CFE81F13841C228223F4">
    <w:name w:val="687FE0AA0B2D4CFE81F13841C228223F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AFE18448F5478E9B46374CC4DB8FFB4">
    <w:name w:val="BCAFE18448F5478E9B46374CC4DB8FFB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567FF8C9754D08ACB41E06F156E4834">
    <w:name w:val="E5567FF8C9754D08ACB41E06F156E483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E7C55A59AB546118D0A0D8316D3A3EB4">
    <w:name w:val="4E7C55A59AB546118D0A0D8316D3A3EB4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9B2C61F65AC40E39A2B16D32F4E31371">
    <w:name w:val="19B2C61F65AC40E39A2B16D32F4E31371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50376432A4F433D8ACBD3A7FC5F3F5C3">
    <w:name w:val="E50376432A4F433D8ACBD3A7FC5F3F5C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14E5C8DD35E49FAB425E57B69359C673">
    <w:name w:val="D14E5C8DD35E49FAB425E57B69359C67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017462DA1F24E49910F68318E03BD983">
    <w:name w:val="F017462DA1F24E49910F68318E03BD98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4E90BFB2DE549ADA2F194B3E3D0DB4E3">
    <w:name w:val="44E90BFB2DE549ADA2F194B3E3D0DB4E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92089D2C81B4DF8B69796E1E0F2AD123">
    <w:name w:val="F92089D2C81B4DF8B69796E1E0F2AD12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B17EF22DFB4CFDA1B3AEBFF460AE753">
    <w:name w:val="1BB17EF22DFB4CFDA1B3AEBFF460AE75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4E11FD420F747709C5569411750CE333">
    <w:name w:val="74E11FD420F747709C5569411750CE33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F0C97E368524CE5B98438F6D78C3D0A3">
    <w:name w:val="0F0C97E368524CE5B98438F6D78C3D0A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10D4E56E95C45B6B2D7AB2C460BA9603">
    <w:name w:val="510D4E56E95C45B6B2D7AB2C460BA960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3E4BF29EA874C93A7D27990559D23523">
    <w:name w:val="03E4BF29EA874C93A7D27990559D23523"/>
    <w:rsid w:val="00060E58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Employee emergency information form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557250</Value>
      <Value>557257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2012-02-06T20:20:00+00:00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TP102825484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823468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2721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AAF1-1D49-41A7-B59E-769834041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BDA99-DBBC-445A-92BB-FA31AA4E9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53B5-E9D2-44C7-BAA4-8403D6C1AFEE}">
  <ds:schemaRefs>
    <ds:schemaRef ds:uri="f105ad54-119a-4495-aa55-0e28b6b4ad2f"/>
    <ds:schemaRef ds:uri="http://schemas.microsoft.com/office/2006/documentManagement/types"/>
    <ds:schemaRef ds:uri="http://schemas.microsoft.com/office/infopath/2007/PartnerControls"/>
    <ds:schemaRef ds:uri="c7af2036-029c-470e-8042-297c68a4147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2D0CED-FA3D-49A7-86F1-D2010203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Mitarbeiterinformationen für den Notfall</Template>
  <TotalTime>0</TotalTime>
  <Pages>1</Pages>
  <Words>130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Formular mit Mitarbeiterinformationen für den Notfall</vt:lpstr>
    </vt:vector>
  </TitlesOfParts>
  <Manager/>
  <Company>Microsoft Corporation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Karin Papst</cp:lastModifiedBy>
  <cp:revision>5</cp:revision>
  <cp:lastPrinted>2024-11-11T10:49:00Z</cp:lastPrinted>
  <dcterms:created xsi:type="dcterms:W3CDTF">2024-11-11T10:42:00Z</dcterms:created>
  <dcterms:modified xsi:type="dcterms:W3CDTF">2024-11-13T06:27:00Z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13903200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